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17D4" w14:textId="1A504FA9" w:rsidR="009A3C5F" w:rsidRDefault="009A3C5F" w:rsidP="009A3C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21E5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B  </w:t>
      </w:r>
      <w:r w:rsidRPr="009121E5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Autocertificazione </w:t>
      </w:r>
      <w:r w:rsidRPr="009121E5">
        <w:rPr>
          <w:rFonts w:asciiTheme="minorHAnsi" w:hAnsiTheme="minorHAnsi" w:cstheme="minorHAnsi"/>
          <w:b/>
          <w:bCs/>
          <w:sz w:val="22"/>
          <w:szCs w:val="22"/>
        </w:rPr>
        <w:t>titoli di servizio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di studio</w:t>
      </w:r>
    </w:p>
    <w:p w14:paraId="1B79E3E7" w14:textId="77777777" w:rsidR="009A3C5F" w:rsidRDefault="009A3C5F" w:rsidP="009A3C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8DE20" w14:textId="77777777" w:rsidR="009A3C5F" w:rsidRPr="001D4ACF" w:rsidRDefault="009A3C5F" w:rsidP="009A3C5F">
      <w:pPr>
        <w:jc w:val="center"/>
        <w:rPr>
          <w:rFonts w:asciiTheme="minorHAnsi" w:hAnsiTheme="minorHAnsi" w:cstheme="minorHAnsi"/>
        </w:rPr>
      </w:pPr>
      <w:r w:rsidRPr="001D4ACF">
        <w:rPr>
          <w:rFonts w:asciiTheme="minorHAnsi" w:hAnsiTheme="minorHAnsi" w:cstheme="minorHAnsi"/>
          <w:b/>
          <w:bCs/>
        </w:rPr>
        <w:t>TITOLI DI SERVIZIO</w:t>
      </w:r>
    </w:p>
    <w:p w14:paraId="70DE36DB" w14:textId="77777777" w:rsidR="009A3C5F" w:rsidRDefault="009A3C5F" w:rsidP="009A3C5F">
      <w:pPr>
        <w:jc w:val="center"/>
        <w:rPr>
          <w:rFonts w:asciiTheme="minorHAnsi" w:hAnsiTheme="minorHAnsi" w:cstheme="minorHAnsi"/>
        </w:rPr>
      </w:pPr>
    </w:p>
    <w:p w14:paraId="17EB6978" w14:textId="77777777" w:rsidR="009A3C5F" w:rsidRDefault="009A3C5F" w:rsidP="009A3C5F">
      <w:pPr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5"/>
        <w:gridCol w:w="1812"/>
        <w:gridCol w:w="1178"/>
        <w:gridCol w:w="1904"/>
        <w:gridCol w:w="2253"/>
        <w:gridCol w:w="1376"/>
      </w:tblGrid>
      <w:tr w:rsidR="009A3C5F" w14:paraId="6DEA4C3F" w14:textId="77777777" w:rsidTr="00200495">
        <w:tc>
          <w:tcPr>
            <w:tcW w:w="1105" w:type="dxa"/>
          </w:tcPr>
          <w:p w14:paraId="177A0DD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CODICE </w:t>
            </w: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DISCIPLINA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</w:t>
            </w:r>
          </w:p>
          <w:p w14:paraId="3D39E873" w14:textId="0E308975" w:rsidR="004478B0" w:rsidRPr="009166BD" w:rsidRDefault="004478B0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(se applicabile)</w:t>
            </w:r>
          </w:p>
        </w:tc>
        <w:tc>
          <w:tcPr>
            <w:tcW w:w="1877" w:type="dxa"/>
          </w:tcPr>
          <w:p w14:paraId="71976508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DISCIPLINA</w:t>
            </w:r>
          </w:p>
        </w:tc>
        <w:tc>
          <w:tcPr>
            <w:tcW w:w="1182" w:type="dxa"/>
          </w:tcPr>
          <w:p w14:paraId="580BDB44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ANNO ACCADEMICO</w:t>
            </w:r>
          </w:p>
        </w:tc>
        <w:tc>
          <w:tcPr>
            <w:tcW w:w="1968" w:type="dxa"/>
          </w:tcPr>
          <w:p w14:paraId="59E7A72E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ISTITUZIONE</w:t>
            </w:r>
          </w:p>
        </w:tc>
        <w:tc>
          <w:tcPr>
            <w:tcW w:w="2340" w:type="dxa"/>
          </w:tcPr>
          <w:p w14:paraId="270563A2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TIPOLOGIA</w:t>
            </w:r>
          </w:p>
          <w:p w14:paraId="14CC021D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CONTRATTO</w:t>
            </w:r>
          </w:p>
          <w:p w14:paraId="7179D837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(es contratto tempo determinato,</w:t>
            </w:r>
          </w:p>
          <w:p w14:paraId="6A68B355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co.co.co., prestazione</w:t>
            </w:r>
          </w:p>
          <w:p w14:paraId="4DB4BFBC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d’opera)</w:t>
            </w:r>
          </w:p>
        </w:tc>
        <w:tc>
          <w:tcPr>
            <w:tcW w:w="1382" w:type="dxa"/>
          </w:tcPr>
          <w:p w14:paraId="2A2C72CE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 xml:space="preserve">NUMERO </w:t>
            </w:r>
          </w:p>
          <w:p w14:paraId="063D04B5" w14:textId="77777777" w:rsidR="009A3C5F" w:rsidRPr="009166BD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6BD">
              <w:rPr>
                <w:rFonts w:asciiTheme="minorHAnsi" w:hAnsiTheme="minorHAnsi" w:cstheme="minorHAnsi"/>
                <w:sz w:val="16"/>
                <w:szCs w:val="16"/>
              </w:rPr>
              <w:t>GIORNI/ORE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ALLA DATA DI PRESENTAZIONE DELLA DOMANDA</w:t>
            </w:r>
          </w:p>
        </w:tc>
      </w:tr>
      <w:tr w:rsidR="009A3C5F" w14:paraId="7E633D23" w14:textId="77777777" w:rsidTr="00200495">
        <w:tc>
          <w:tcPr>
            <w:tcW w:w="1105" w:type="dxa"/>
          </w:tcPr>
          <w:p w14:paraId="507C0B7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41CFBFF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5A03953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567FFA7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06B90D9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044A0EB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2823BF0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2D258724" w14:textId="77777777" w:rsidTr="00200495">
        <w:tc>
          <w:tcPr>
            <w:tcW w:w="1105" w:type="dxa"/>
          </w:tcPr>
          <w:p w14:paraId="402D554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262CB46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1C11645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6243AC7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93CD81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0E3A589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6F65BD8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1DB1A173" w14:textId="77777777" w:rsidTr="00200495">
        <w:tc>
          <w:tcPr>
            <w:tcW w:w="1105" w:type="dxa"/>
          </w:tcPr>
          <w:p w14:paraId="13BE3D7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0449638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0E7B6B8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2FD9438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3D008D4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5939951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1119968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198F3D5" w14:textId="77777777" w:rsidTr="00200495">
        <w:tc>
          <w:tcPr>
            <w:tcW w:w="1105" w:type="dxa"/>
          </w:tcPr>
          <w:p w14:paraId="428B86C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7DBE5D8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0B15F63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649308B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77C2874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7CCBD7F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3328718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49ABF939" w14:textId="77777777" w:rsidTr="00200495">
        <w:tc>
          <w:tcPr>
            <w:tcW w:w="1105" w:type="dxa"/>
          </w:tcPr>
          <w:p w14:paraId="53CF026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479C02F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472A4D2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3CDF2E2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8F99B1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7ABF281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1272657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75DE2A81" w14:textId="77777777" w:rsidTr="00200495">
        <w:tc>
          <w:tcPr>
            <w:tcW w:w="1105" w:type="dxa"/>
          </w:tcPr>
          <w:p w14:paraId="6584DBD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34F3BD8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05BA8A6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605C919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A4B526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16A645B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03CD4BB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5555A7C" w14:textId="77777777" w:rsidTr="00200495">
        <w:tc>
          <w:tcPr>
            <w:tcW w:w="1105" w:type="dxa"/>
          </w:tcPr>
          <w:p w14:paraId="6711893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26C970E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18FDF03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60F4553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187577B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D7EA0C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2DEB422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41EEFDA5" w14:textId="77777777" w:rsidTr="00200495">
        <w:tc>
          <w:tcPr>
            <w:tcW w:w="1105" w:type="dxa"/>
          </w:tcPr>
          <w:p w14:paraId="267D271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2A520B6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288C4B0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292738D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60BD50A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59CBCC6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7A6CFB3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6C6FB7E1" w14:textId="77777777" w:rsidTr="00200495">
        <w:tc>
          <w:tcPr>
            <w:tcW w:w="1105" w:type="dxa"/>
          </w:tcPr>
          <w:p w14:paraId="08857C7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040556D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5BE1865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75EBAAB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6D00488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3EEA4E9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3DD6971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3C18A6A" w14:textId="77777777" w:rsidTr="00200495">
        <w:tc>
          <w:tcPr>
            <w:tcW w:w="1105" w:type="dxa"/>
          </w:tcPr>
          <w:p w14:paraId="14EE211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0E78F81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51D1E6F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7C975BF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55AEF2D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33A6BDE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1ED02FA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58E37602" w14:textId="77777777" w:rsidTr="00200495">
        <w:tc>
          <w:tcPr>
            <w:tcW w:w="1105" w:type="dxa"/>
          </w:tcPr>
          <w:p w14:paraId="22E7CF7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320DC7B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55B4858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0972C2F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12AF39E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74E270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3C3BB03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3305D33" w14:textId="77777777" w:rsidTr="00200495">
        <w:tc>
          <w:tcPr>
            <w:tcW w:w="1105" w:type="dxa"/>
          </w:tcPr>
          <w:p w14:paraId="293310A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2711CB8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70B9C81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223F0B1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6798D28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CD29F0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672C8D2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08314494" w14:textId="77777777" w:rsidTr="00200495">
        <w:tc>
          <w:tcPr>
            <w:tcW w:w="1105" w:type="dxa"/>
          </w:tcPr>
          <w:p w14:paraId="6174384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42A0ECD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32A9D7A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38C317A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2F704B4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020486D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02B5816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2881ECBE" w14:textId="77777777" w:rsidTr="00200495">
        <w:tc>
          <w:tcPr>
            <w:tcW w:w="1105" w:type="dxa"/>
          </w:tcPr>
          <w:p w14:paraId="6520A02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2FADBC5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371EABF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2EB73D0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46AE094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1DA664F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137C742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46432B7A" w14:textId="77777777" w:rsidTr="00200495">
        <w:tc>
          <w:tcPr>
            <w:tcW w:w="1105" w:type="dxa"/>
          </w:tcPr>
          <w:p w14:paraId="1B63FB4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65ACC7B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30766BE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4A1768F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7F23C8D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1ADBCD0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7D55239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EFEB426" w14:textId="77777777" w:rsidTr="00200495">
        <w:tc>
          <w:tcPr>
            <w:tcW w:w="1105" w:type="dxa"/>
          </w:tcPr>
          <w:p w14:paraId="19E7B61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6940A6B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7048433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1F48AB65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41E3FD8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28335CF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5EB41E6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655E7E07" w14:textId="77777777" w:rsidTr="00200495">
        <w:tc>
          <w:tcPr>
            <w:tcW w:w="1105" w:type="dxa"/>
          </w:tcPr>
          <w:p w14:paraId="4C51FD2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0068C75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4EB3FAB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69A7365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4EDBD43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268EF1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6EA9062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62C6902" w14:textId="77777777" w:rsidTr="00200495">
        <w:tc>
          <w:tcPr>
            <w:tcW w:w="1105" w:type="dxa"/>
          </w:tcPr>
          <w:p w14:paraId="7515CDA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607F43D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7" w:type="dxa"/>
          </w:tcPr>
          <w:p w14:paraId="0D5AE76D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2" w:type="dxa"/>
          </w:tcPr>
          <w:p w14:paraId="736D034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14:paraId="3823D45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51952EA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14:paraId="632C510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CDCC71" w14:textId="77777777" w:rsidR="009A3C5F" w:rsidRDefault="009A3C5F" w:rsidP="009A3C5F">
      <w:pPr>
        <w:jc w:val="center"/>
        <w:rPr>
          <w:rFonts w:asciiTheme="minorHAnsi" w:hAnsiTheme="minorHAnsi" w:cstheme="minorHAnsi"/>
          <w:b/>
        </w:rPr>
      </w:pPr>
    </w:p>
    <w:p w14:paraId="3028F8F9" w14:textId="77777777" w:rsidR="009A3C5F" w:rsidRDefault="009A3C5F" w:rsidP="009A3C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TITOLI DI STUDIO</w:t>
      </w:r>
    </w:p>
    <w:p w14:paraId="2EE42DD8" w14:textId="77777777" w:rsidR="009A3C5F" w:rsidRPr="00CE2CCA" w:rsidRDefault="009A3C5F" w:rsidP="009A3C5F">
      <w:pPr>
        <w:jc w:val="center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276"/>
        <w:gridCol w:w="1276"/>
        <w:gridCol w:w="2582"/>
      </w:tblGrid>
      <w:tr w:rsidR="009A3C5F" w14:paraId="6427E625" w14:textId="77777777" w:rsidTr="00200495">
        <w:tc>
          <w:tcPr>
            <w:tcW w:w="2376" w:type="dxa"/>
          </w:tcPr>
          <w:p w14:paraId="02BF7297" w14:textId="77777777" w:rsidR="009A3C5F" w:rsidRPr="007B6932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932">
              <w:rPr>
                <w:rFonts w:asciiTheme="minorHAnsi" w:hAnsiTheme="minorHAnsi" w:cstheme="minorHAnsi"/>
                <w:sz w:val="16"/>
                <w:szCs w:val="16"/>
              </w:rPr>
              <w:t>Denominazione</w:t>
            </w:r>
          </w:p>
          <w:p w14:paraId="059BCA66" w14:textId="77777777" w:rsidR="009A3C5F" w:rsidRPr="007B6932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B05FBB" w14:textId="77777777" w:rsidR="009A3C5F" w:rsidRPr="007B6932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932">
              <w:rPr>
                <w:rFonts w:asciiTheme="minorHAnsi" w:hAnsiTheme="minorHAnsi" w:cstheme="minorHAnsi"/>
                <w:sz w:val="16"/>
                <w:szCs w:val="16"/>
              </w:rPr>
              <w:t>Istituzione</w:t>
            </w:r>
          </w:p>
        </w:tc>
        <w:tc>
          <w:tcPr>
            <w:tcW w:w="1276" w:type="dxa"/>
          </w:tcPr>
          <w:p w14:paraId="3D556E01" w14:textId="77777777" w:rsidR="009A3C5F" w:rsidRPr="007B6932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932">
              <w:rPr>
                <w:rFonts w:asciiTheme="minorHAnsi" w:hAnsiTheme="minorHAnsi" w:cstheme="minorHAnsi"/>
                <w:sz w:val="16"/>
                <w:szCs w:val="16"/>
              </w:rPr>
              <w:t>Data del conseguimento</w:t>
            </w:r>
          </w:p>
        </w:tc>
        <w:tc>
          <w:tcPr>
            <w:tcW w:w="1276" w:type="dxa"/>
          </w:tcPr>
          <w:p w14:paraId="1169E832" w14:textId="77777777" w:rsidR="009A3C5F" w:rsidRPr="007B6932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932">
              <w:rPr>
                <w:rFonts w:asciiTheme="minorHAnsi" w:hAnsiTheme="minorHAnsi" w:cstheme="minorHAnsi"/>
                <w:sz w:val="16"/>
                <w:szCs w:val="16"/>
              </w:rPr>
              <w:t>Votazione</w:t>
            </w:r>
          </w:p>
        </w:tc>
        <w:tc>
          <w:tcPr>
            <w:tcW w:w="2582" w:type="dxa"/>
          </w:tcPr>
          <w:p w14:paraId="26FD72C0" w14:textId="77777777" w:rsidR="009A3C5F" w:rsidRPr="007B6932" w:rsidRDefault="009A3C5F" w:rsidP="002004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6932">
              <w:rPr>
                <w:rFonts w:asciiTheme="minorHAnsi" w:hAnsiTheme="minorHAnsi" w:cstheme="minorHAnsi"/>
                <w:sz w:val="16"/>
                <w:szCs w:val="16"/>
              </w:rPr>
              <w:t>Eventuali note</w:t>
            </w:r>
          </w:p>
        </w:tc>
      </w:tr>
      <w:tr w:rsidR="009A3C5F" w14:paraId="1344E2F3" w14:textId="77777777" w:rsidTr="00200495">
        <w:tc>
          <w:tcPr>
            <w:tcW w:w="2376" w:type="dxa"/>
          </w:tcPr>
          <w:p w14:paraId="69B514B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62E7E92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5E833A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811F67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4281B3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14:paraId="61A85EA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1DAC17D8" w14:textId="77777777" w:rsidTr="00200495">
        <w:tc>
          <w:tcPr>
            <w:tcW w:w="2376" w:type="dxa"/>
          </w:tcPr>
          <w:p w14:paraId="54C33E6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613E8D4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7BEA0A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726FC6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DAE5A1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14:paraId="44C3915B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093BCCCF" w14:textId="77777777" w:rsidTr="00200495">
        <w:tc>
          <w:tcPr>
            <w:tcW w:w="2376" w:type="dxa"/>
          </w:tcPr>
          <w:p w14:paraId="6E1B6D6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2D4090D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003C3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1134D8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C92AA7B" w14:textId="77777777" w:rsidR="009A3C5F" w:rsidRPr="00CE2CCA" w:rsidRDefault="009A3C5F" w:rsidP="0020049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82" w:type="dxa"/>
          </w:tcPr>
          <w:p w14:paraId="21A31A7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4E56A5A2" w14:textId="77777777" w:rsidTr="00200495">
        <w:tc>
          <w:tcPr>
            <w:tcW w:w="2376" w:type="dxa"/>
          </w:tcPr>
          <w:p w14:paraId="562CD8C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1185DB6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73F01B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730C62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52DD03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14:paraId="199A450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29DD7214" w14:textId="77777777" w:rsidTr="00200495">
        <w:tc>
          <w:tcPr>
            <w:tcW w:w="2376" w:type="dxa"/>
          </w:tcPr>
          <w:p w14:paraId="6D1D295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12C8DC1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EB0D372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AC9BE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8E4A397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14:paraId="166488B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41677E2C" w14:textId="77777777" w:rsidTr="00200495">
        <w:tc>
          <w:tcPr>
            <w:tcW w:w="2376" w:type="dxa"/>
          </w:tcPr>
          <w:p w14:paraId="2F6E3971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329E652A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19BD02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18E38F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82C6E24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14:paraId="3B8A3D89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3C5F" w14:paraId="3750F8DC" w14:textId="77777777" w:rsidTr="00200495">
        <w:tc>
          <w:tcPr>
            <w:tcW w:w="2376" w:type="dxa"/>
          </w:tcPr>
          <w:p w14:paraId="3A6029D0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  <w:p w14:paraId="1630E383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C94CEFC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3D594CE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3BA7508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14:paraId="332897B6" w14:textId="77777777" w:rsidR="009A3C5F" w:rsidRDefault="009A3C5F" w:rsidP="002004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67DE4C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03C7E34D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2667C4B6" w14:textId="77777777" w:rsidR="009A3C5F" w:rsidRDefault="009A3C5F" w:rsidP="009A3C5F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 xml:space="preserve">Esente da imposta da bollo ai sensi dell’art. 37 D.P.R. 28 dicembre 2000, n. 445 </w:t>
      </w:r>
    </w:p>
    <w:p w14:paraId="75F23562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67F6E470" w14:textId="77777777" w:rsidR="009A3C5F" w:rsidRDefault="009A3C5F" w:rsidP="009A3C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sottoscritto, </w:t>
      </w:r>
      <w:r w:rsidRPr="00B0077B">
        <w:rPr>
          <w:rFonts w:asciiTheme="minorHAnsi" w:hAnsiTheme="minorHAnsi" w:cstheme="minorHAnsi"/>
        </w:rPr>
        <w:t>consapevole che chiunque rilascia dichiarazioni mendaci è punito ai sensi del codice penale e delle leggi speciali in materia, ai sensi e per gli effetti dell'art. 46 D.P.R. n. 445/2000</w:t>
      </w:r>
      <w:r>
        <w:rPr>
          <w:rFonts w:asciiTheme="minorHAnsi" w:hAnsiTheme="minorHAnsi" w:cstheme="minorHAnsi"/>
        </w:rPr>
        <w:t xml:space="preserve"> dichiara di aver effettivamente svolto le attività elencate e di aver conseguito i titoli sopra elencati.</w:t>
      </w:r>
    </w:p>
    <w:p w14:paraId="05A69600" w14:textId="77777777" w:rsidR="009A3C5F" w:rsidRPr="009D0E3A" w:rsidRDefault="009A3C5F" w:rsidP="009A3C5F">
      <w:pPr>
        <w:rPr>
          <w:rFonts w:asciiTheme="minorHAnsi" w:hAnsiTheme="minorHAnsi" w:cstheme="minorHAnsi"/>
        </w:rPr>
      </w:pPr>
    </w:p>
    <w:p w14:paraId="62D53465" w14:textId="77777777" w:rsidR="009A3C5F" w:rsidRDefault="009A3C5F" w:rsidP="009A3C5F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>Data _________________</w:t>
      </w:r>
    </w:p>
    <w:p w14:paraId="284801F3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6D7F9965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532CBAE4" w14:textId="77777777" w:rsidR="009A3C5F" w:rsidRDefault="009A3C5F" w:rsidP="009A3C5F">
      <w:r w:rsidRPr="009D0E3A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>_______________________</w:t>
      </w:r>
    </w:p>
    <w:p w14:paraId="760A98C3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0F936C2D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25A9AD3A" w14:textId="77777777" w:rsidR="009A3C5F" w:rsidRDefault="009A3C5F" w:rsidP="009A3C5F">
      <w:pPr>
        <w:rPr>
          <w:rFonts w:ascii="Calibri" w:hAnsi="Calibri" w:cs="Calibri"/>
        </w:rPr>
      </w:pPr>
    </w:p>
    <w:p w14:paraId="79674A5B" w14:textId="77777777" w:rsidR="009A3C5F" w:rsidRDefault="009A3C5F" w:rsidP="009A3C5F">
      <w:pPr>
        <w:rPr>
          <w:rFonts w:ascii="Calibri" w:hAnsi="Calibri" w:cs="Calibri"/>
        </w:rPr>
      </w:pPr>
    </w:p>
    <w:p w14:paraId="0A9C7F6C" w14:textId="77777777" w:rsidR="009A3C5F" w:rsidRPr="009121E5" w:rsidRDefault="009A3C5F" w:rsidP="009A3C5F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>È</w:t>
      </w:r>
      <w:r>
        <w:rPr>
          <w:rFonts w:asciiTheme="minorHAnsi" w:hAnsiTheme="minorHAnsi" w:cstheme="minorHAnsi"/>
        </w:rPr>
        <w:t xml:space="preserve"> possibile inserire righe supplementari in tabella.</w:t>
      </w:r>
    </w:p>
    <w:p w14:paraId="30D0F72D" w14:textId="77777777" w:rsidR="009A3C5F" w:rsidRDefault="009A3C5F" w:rsidP="009A3C5F">
      <w:pPr>
        <w:rPr>
          <w:rFonts w:asciiTheme="minorHAnsi" w:hAnsiTheme="minorHAnsi" w:cstheme="minorHAnsi"/>
        </w:rPr>
      </w:pPr>
    </w:p>
    <w:p w14:paraId="5BA741E0" w14:textId="77777777" w:rsidR="009A3C5F" w:rsidRPr="009D0E3A" w:rsidRDefault="009A3C5F" w:rsidP="009A3C5F">
      <w:pPr>
        <w:rPr>
          <w:rFonts w:asciiTheme="minorHAnsi" w:hAnsiTheme="minorHAnsi" w:cstheme="minorHAnsi"/>
        </w:rPr>
      </w:pPr>
      <w:r w:rsidRPr="009D0E3A">
        <w:rPr>
          <w:rFonts w:asciiTheme="minorHAnsi" w:hAnsiTheme="minorHAnsi" w:cstheme="minorHAnsi"/>
        </w:rPr>
        <w:t xml:space="preserve">Esente da imposta da bollo ai sensi dell’art. 37 D.P.R. 28 dicembre 2000, n. 445 </w:t>
      </w:r>
    </w:p>
    <w:p w14:paraId="6D114003" w14:textId="77777777" w:rsidR="007D7871" w:rsidRPr="009A3C5F" w:rsidRDefault="007D7871" w:rsidP="009A3C5F"/>
    <w:sectPr w:rsidR="007D7871" w:rsidRPr="009A3C5F" w:rsidSect="006D1FB3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905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F4BB" w14:textId="77777777" w:rsidR="00B52880" w:rsidRDefault="00B52880">
      <w:r>
        <w:separator/>
      </w:r>
    </w:p>
  </w:endnote>
  <w:endnote w:type="continuationSeparator" w:id="0">
    <w:p w14:paraId="039F11B1" w14:textId="77777777" w:rsidR="00B52880" w:rsidRDefault="00B5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egreya">
    <w:altName w:val="Calibri"/>
    <w:charset w:val="00"/>
    <w:family w:val="auto"/>
    <w:pitch w:val="variable"/>
    <w:sig w:usb0="E00002FF" w:usb1="40006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6E6A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3795F3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8532" w14:textId="202F01DF" w:rsidR="00883D4B" w:rsidRPr="00280E46" w:rsidRDefault="0072711B" w:rsidP="00B4770B">
    <w:pPr>
      <w:tabs>
        <w:tab w:val="left" w:pos="1304"/>
        <w:tab w:val="right" w:pos="9638"/>
      </w:tabs>
      <w:rPr>
        <w:rFonts w:ascii="Century Gothic" w:hAnsi="Century Gothic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5C25" wp14:editId="7C77EF94">
              <wp:simplePos x="0" y="0"/>
              <wp:positionH relativeFrom="column">
                <wp:posOffset>-342900</wp:posOffset>
              </wp:positionH>
              <wp:positionV relativeFrom="paragraph">
                <wp:posOffset>-1524635</wp:posOffset>
              </wp:positionV>
              <wp:extent cx="128905" cy="1298575"/>
              <wp:effectExtent l="0" t="0" r="444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7D7C" w14:textId="325DD4C3" w:rsidR="001411BE" w:rsidRPr="00A9556C" w:rsidRDefault="001411BE" w:rsidP="001411B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25/03/2022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55C2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27pt;margin-top:-120.05pt;width:10.15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" stroked="f">
              <v:textbox style="layout-flow:vertical;mso-layout-flow-alt:bottom-to-top" inset="0,0,0,0">
                <w:txbxContent>
                  <w:p w14:paraId="0D857D7C" w14:textId="325DD4C3" w:rsidR="001411BE" w:rsidRPr="00A9556C" w:rsidRDefault="001411BE" w:rsidP="001411B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25/03/2022</w:t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CB59B0" w:rsidRPr="00CB59B0" w14:paraId="30A4CBD6" w14:textId="77777777" w:rsidTr="00273697">
      <w:trPr>
        <w:trHeight w:val="645"/>
      </w:trPr>
      <w:tc>
        <w:tcPr>
          <w:tcW w:w="9639" w:type="dxa"/>
        </w:tcPr>
        <w:p w14:paraId="0BFAB57E" w14:textId="2D447F97" w:rsidR="00302132" w:rsidRPr="00CB59B0" w:rsidRDefault="00302132" w:rsidP="00302132">
          <w:pPr>
            <w:spacing w:before="120"/>
            <w:ind w:left="-108"/>
            <w:jc w:val="center"/>
            <w:rPr>
              <w:rFonts w:ascii="Alegreya" w:hAnsi="Alegreya"/>
              <w:color w:val="767171" w:themeColor="background2" w:themeShade="80"/>
            </w:rPr>
          </w:pPr>
          <w:r w:rsidRPr="00CB59B0">
            <w:rPr>
              <w:rFonts w:ascii="Alegreya" w:hAnsi="Alegreya"/>
              <w:color w:val="767171" w:themeColor="background2" w:themeShade="80"/>
            </w:rPr>
            <w:t>Via Realdo Colombo, 1 | 26100 Cremona | Tel. +39 0372 22423 | C.F. – P.I. 01447330190</w:t>
          </w:r>
        </w:p>
        <w:p w14:paraId="49B144AF" w14:textId="2C11549A" w:rsidR="00302132" w:rsidRPr="00CB59B0" w:rsidRDefault="00302132" w:rsidP="00302132">
          <w:pPr>
            <w:spacing w:before="120"/>
            <w:ind w:left="-108"/>
            <w:jc w:val="center"/>
            <w:rPr>
              <w:rFonts w:ascii="Alegreya" w:hAnsi="Alegreya"/>
              <w:color w:val="767171" w:themeColor="background2" w:themeShade="80"/>
            </w:rPr>
          </w:pPr>
          <w:r w:rsidRPr="00CB59B0">
            <w:rPr>
              <w:rFonts w:ascii="Alegreya" w:hAnsi="Alegreya"/>
              <w:color w:val="767171" w:themeColor="background2" w:themeShade="80"/>
            </w:rPr>
            <w:t>www.istitutomonteverdi.it | info@istitutomonteverdi.it</w:t>
          </w:r>
        </w:p>
      </w:tc>
    </w:tr>
    <w:tr w:rsidR="00883D4B" w:rsidRPr="00CA454D" w14:paraId="08FE5FDD" w14:textId="77777777" w:rsidTr="00273697">
      <w:trPr>
        <w:trHeight w:val="645"/>
      </w:trPr>
      <w:tc>
        <w:tcPr>
          <w:tcW w:w="9639" w:type="dxa"/>
        </w:tcPr>
        <w:p w14:paraId="710FDF82" w14:textId="2FE769C5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</w:p>
      </w:tc>
    </w:tr>
  </w:tbl>
  <w:p w14:paraId="21B0487A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9B06" w14:textId="77777777" w:rsidR="00B52880" w:rsidRDefault="00B52880">
      <w:r>
        <w:separator/>
      </w:r>
    </w:p>
  </w:footnote>
  <w:footnote w:type="continuationSeparator" w:id="0">
    <w:p w14:paraId="5BECDE57" w14:textId="77777777" w:rsidR="00B52880" w:rsidRDefault="00B5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0AC5" w14:textId="6D7C165C" w:rsidR="00273697" w:rsidRDefault="008A6427" w:rsidP="00EF0313">
    <w:pPr>
      <w:ind w:left="8" w:right="-1"/>
      <w:jc w:val="center"/>
    </w:pPr>
    <w:r>
      <w:rPr>
        <w:noProof/>
      </w:rPr>
      <w:drawing>
        <wp:inline distT="0" distB="0" distL="0" distR="0" wp14:anchorId="4C72CB5F" wp14:editId="6AF0D067">
          <wp:extent cx="2962275" cy="80573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82" cy="82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E03B0" w14:textId="16D022EC" w:rsidR="00D20864" w:rsidRDefault="00D20864" w:rsidP="00EF0313">
    <w:pPr>
      <w:ind w:left="8" w:right="-1"/>
      <w:jc w:val="center"/>
    </w:pPr>
  </w:p>
  <w:p w14:paraId="5152EE7E" w14:textId="0DEE39F5" w:rsidR="00D20864" w:rsidRPr="00D20864" w:rsidRDefault="00D20864" w:rsidP="00D20864">
    <w:pPr>
      <w:ind w:right="-1"/>
      <w:rPr>
        <w:color w:val="C00000"/>
      </w:rPr>
    </w:pPr>
    <w:r w:rsidRPr="00D20864">
      <w:rPr>
        <w:color w:val="C0000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9A2D2C"/>
    <w:multiLevelType w:val="hybridMultilevel"/>
    <w:tmpl w:val="78667C3C"/>
    <w:lvl w:ilvl="0" w:tplc="CDD05290">
      <w:start w:val="8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B18E3"/>
    <w:multiLevelType w:val="hybridMultilevel"/>
    <w:tmpl w:val="F3968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369B9"/>
    <w:multiLevelType w:val="hybridMultilevel"/>
    <w:tmpl w:val="41781080"/>
    <w:lvl w:ilvl="0" w:tplc="DBECA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3090A"/>
    <w:multiLevelType w:val="hybridMultilevel"/>
    <w:tmpl w:val="F7EEEE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F16699"/>
    <w:multiLevelType w:val="hybridMultilevel"/>
    <w:tmpl w:val="81201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B71FE"/>
    <w:multiLevelType w:val="hybridMultilevel"/>
    <w:tmpl w:val="D0ACFC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47E7A"/>
    <w:multiLevelType w:val="hybridMultilevel"/>
    <w:tmpl w:val="BACA5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72D43"/>
    <w:multiLevelType w:val="hybridMultilevel"/>
    <w:tmpl w:val="328814D8"/>
    <w:lvl w:ilvl="0" w:tplc="F2904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67731"/>
    <w:multiLevelType w:val="hybridMultilevel"/>
    <w:tmpl w:val="3E861086"/>
    <w:lvl w:ilvl="0" w:tplc="4D763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7BC2696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91152"/>
    <w:multiLevelType w:val="hybridMultilevel"/>
    <w:tmpl w:val="95F8F806"/>
    <w:lvl w:ilvl="0" w:tplc="DBECA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B7537"/>
    <w:multiLevelType w:val="hybridMultilevel"/>
    <w:tmpl w:val="45702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542C9"/>
    <w:multiLevelType w:val="hybridMultilevel"/>
    <w:tmpl w:val="A5A65AA0"/>
    <w:lvl w:ilvl="0" w:tplc="77846DE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50BC1"/>
    <w:multiLevelType w:val="hybridMultilevel"/>
    <w:tmpl w:val="CE202F3C"/>
    <w:lvl w:ilvl="0" w:tplc="67BC2696"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F06CC3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867BA"/>
    <w:multiLevelType w:val="hybridMultilevel"/>
    <w:tmpl w:val="ADB0D642"/>
    <w:lvl w:ilvl="0" w:tplc="52DE618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44B92"/>
    <w:multiLevelType w:val="hybridMultilevel"/>
    <w:tmpl w:val="4CBAD9AA"/>
    <w:lvl w:ilvl="0" w:tplc="96A6F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17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461332">
    <w:abstractNumId w:val="7"/>
  </w:num>
  <w:num w:numId="3" w16cid:durableId="2097288591">
    <w:abstractNumId w:val="26"/>
  </w:num>
  <w:num w:numId="4" w16cid:durableId="946814182">
    <w:abstractNumId w:val="21"/>
  </w:num>
  <w:num w:numId="5" w16cid:durableId="1392849187">
    <w:abstractNumId w:val="27"/>
  </w:num>
  <w:num w:numId="6" w16cid:durableId="538787563">
    <w:abstractNumId w:val="12"/>
  </w:num>
  <w:num w:numId="7" w16cid:durableId="429660487">
    <w:abstractNumId w:val="11"/>
  </w:num>
  <w:num w:numId="8" w16cid:durableId="2121951317">
    <w:abstractNumId w:val="8"/>
  </w:num>
  <w:num w:numId="9" w16cid:durableId="1315330813">
    <w:abstractNumId w:val="15"/>
  </w:num>
  <w:num w:numId="10" w16cid:durableId="372387802">
    <w:abstractNumId w:val="13"/>
  </w:num>
  <w:num w:numId="11" w16cid:durableId="820341493">
    <w:abstractNumId w:val="24"/>
  </w:num>
  <w:num w:numId="12" w16cid:durableId="175852072">
    <w:abstractNumId w:val="5"/>
  </w:num>
  <w:num w:numId="13" w16cid:durableId="602151022">
    <w:abstractNumId w:val="3"/>
  </w:num>
  <w:num w:numId="14" w16cid:durableId="792555112">
    <w:abstractNumId w:val="25"/>
  </w:num>
  <w:num w:numId="15" w16cid:durableId="461194779">
    <w:abstractNumId w:val="22"/>
  </w:num>
  <w:num w:numId="16" w16cid:durableId="1716198254">
    <w:abstractNumId w:val="29"/>
  </w:num>
  <w:num w:numId="17" w16cid:durableId="628438743">
    <w:abstractNumId w:val="10"/>
  </w:num>
  <w:num w:numId="18" w16cid:durableId="1808165871">
    <w:abstractNumId w:val="14"/>
  </w:num>
  <w:num w:numId="19" w16cid:durableId="576787614">
    <w:abstractNumId w:val="2"/>
  </w:num>
  <w:num w:numId="20" w16cid:durableId="885216482">
    <w:abstractNumId w:val="16"/>
  </w:num>
  <w:num w:numId="21" w16cid:durableId="14314387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6877585">
    <w:abstractNumId w:val="4"/>
  </w:num>
  <w:num w:numId="23" w16cid:durableId="1391078271">
    <w:abstractNumId w:val="20"/>
  </w:num>
  <w:num w:numId="24" w16cid:durableId="40789900">
    <w:abstractNumId w:val="9"/>
  </w:num>
  <w:num w:numId="25" w16cid:durableId="725832616">
    <w:abstractNumId w:val="19"/>
  </w:num>
  <w:num w:numId="26" w16cid:durableId="429012100">
    <w:abstractNumId w:val="6"/>
  </w:num>
  <w:num w:numId="27" w16cid:durableId="1581139711">
    <w:abstractNumId w:val="28"/>
  </w:num>
  <w:num w:numId="28" w16cid:durableId="1982732040">
    <w:abstractNumId w:val="23"/>
  </w:num>
  <w:num w:numId="29" w16cid:durableId="95009394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146"/>
    <w:rsid w:val="00010859"/>
    <w:rsid w:val="00010AB2"/>
    <w:rsid w:val="00015204"/>
    <w:rsid w:val="00015E2D"/>
    <w:rsid w:val="00020A2F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2F25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3D8E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0E9E"/>
    <w:rsid w:val="00111E36"/>
    <w:rsid w:val="00114DB8"/>
    <w:rsid w:val="00115345"/>
    <w:rsid w:val="00115378"/>
    <w:rsid w:val="001154F6"/>
    <w:rsid w:val="001213E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1BE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0C44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24A1"/>
    <w:rsid w:val="001A43A9"/>
    <w:rsid w:val="001A5436"/>
    <w:rsid w:val="001A7E05"/>
    <w:rsid w:val="001B1F8E"/>
    <w:rsid w:val="001B3168"/>
    <w:rsid w:val="001B3219"/>
    <w:rsid w:val="001B32F9"/>
    <w:rsid w:val="001B46BB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3FD3"/>
    <w:rsid w:val="001E4DF0"/>
    <w:rsid w:val="001E7C5C"/>
    <w:rsid w:val="001F2BD8"/>
    <w:rsid w:val="001F2C22"/>
    <w:rsid w:val="001F30BD"/>
    <w:rsid w:val="001F40A3"/>
    <w:rsid w:val="001F5388"/>
    <w:rsid w:val="001F627A"/>
    <w:rsid w:val="00200068"/>
    <w:rsid w:val="002003A6"/>
    <w:rsid w:val="00200495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356BA"/>
    <w:rsid w:val="002503F2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6914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6CB5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5CAD"/>
    <w:rsid w:val="002B66A0"/>
    <w:rsid w:val="002C0735"/>
    <w:rsid w:val="002C0810"/>
    <w:rsid w:val="002C0E37"/>
    <w:rsid w:val="002C509E"/>
    <w:rsid w:val="002C5DB0"/>
    <w:rsid w:val="002C6660"/>
    <w:rsid w:val="002D20E1"/>
    <w:rsid w:val="002D3474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1079"/>
    <w:rsid w:val="00302132"/>
    <w:rsid w:val="003023DE"/>
    <w:rsid w:val="003054CF"/>
    <w:rsid w:val="00307D49"/>
    <w:rsid w:val="00307DCC"/>
    <w:rsid w:val="00310A0C"/>
    <w:rsid w:val="0031223F"/>
    <w:rsid w:val="00313DF7"/>
    <w:rsid w:val="00313EA4"/>
    <w:rsid w:val="003168E6"/>
    <w:rsid w:val="00317EE7"/>
    <w:rsid w:val="0032065E"/>
    <w:rsid w:val="00320A93"/>
    <w:rsid w:val="00326A45"/>
    <w:rsid w:val="00331769"/>
    <w:rsid w:val="00333BC6"/>
    <w:rsid w:val="003365AE"/>
    <w:rsid w:val="00337BD1"/>
    <w:rsid w:val="00340372"/>
    <w:rsid w:val="00341E67"/>
    <w:rsid w:val="00341EB8"/>
    <w:rsid w:val="0035089C"/>
    <w:rsid w:val="00350E81"/>
    <w:rsid w:val="003539AE"/>
    <w:rsid w:val="0035462A"/>
    <w:rsid w:val="00354B9A"/>
    <w:rsid w:val="00355F9B"/>
    <w:rsid w:val="00356793"/>
    <w:rsid w:val="003569FD"/>
    <w:rsid w:val="00357A2A"/>
    <w:rsid w:val="003625FB"/>
    <w:rsid w:val="00363EDF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9CE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3950"/>
    <w:rsid w:val="003C57A9"/>
    <w:rsid w:val="003C5F8E"/>
    <w:rsid w:val="003D1791"/>
    <w:rsid w:val="003D2046"/>
    <w:rsid w:val="003E21B7"/>
    <w:rsid w:val="003E360D"/>
    <w:rsid w:val="003E38DF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3C7E"/>
    <w:rsid w:val="00405F44"/>
    <w:rsid w:val="004069CA"/>
    <w:rsid w:val="00406BD1"/>
    <w:rsid w:val="00407987"/>
    <w:rsid w:val="00414433"/>
    <w:rsid w:val="00415ED5"/>
    <w:rsid w:val="004172BD"/>
    <w:rsid w:val="00417DDB"/>
    <w:rsid w:val="00420A6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8B0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3C45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56FF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402"/>
    <w:rsid w:val="00534C8C"/>
    <w:rsid w:val="00534D6F"/>
    <w:rsid w:val="00537097"/>
    <w:rsid w:val="00537CEE"/>
    <w:rsid w:val="00537F0B"/>
    <w:rsid w:val="005409CC"/>
    <w:rsid w:val="00542834"/>
    <w:rsid w:val="00542A69"/>
    <w:rsid w:val="00542FC1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5A90"/>
    <w:rsid w:val="00576102"/>
    <w:rsid w:val="005762E3"/>
    <w:rsid w:val="00576A10"/>
    <w:rsid w:val="00577658"/>
    <w:rsid w:val="005807B1"/>
    <w:rsid w:val="00581976"/>
    <w:rsid w:val="005820F4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A756C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1993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0AAA"/>
    <w:rsid w:val="00631592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49EB"/>
    <w:rsid w:val="00676531"/>
    <w:rsid w:val="0067658D"/>
    <w:rsid w:val="00676D94"/>
    <w:rsid w:val="00682D77"/>
    <w:rsid w:val="006871CA"/>
    <w:rsid w:val="0069455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1EDC"/>
    <w:rsid w:val="006C6502"/>
    <w:rsid w:val="006C6B6A"/>
    <w:rsid w:val="006C722B"/>
    <w:rsid w:val="006C7882"/>
    <w:rsid w:val="006D04AE"/>
    <w:rsid w:val="006D06F6"/>
    <w:rsid w:val="006D17F9"/>
    <w:rsid w:val="006D1A75"/>
    <w:rsid w:val="006D1FB3"/>
    <w:rsid w:val="006D2B0E"/>
    <w:rsid w:val="006D3083"/>
    <w:rsid w:val="006D37D5"/>
    <w:rsid w:val="006D3D8E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6F7894"/>
    <w:rsid w:val="00700060"/>
    <w:rsid w:val="0070068C"/>
    <w:rsid w:val="00700C91"/>
    <w:rsid w:val="007028E7"/>
    <w:rsid w:val="00703974"/>
    <w:rsid w:val="007052F9"/>
    <w:rsid w:val="00705783"/>
    <w:rsid w:val="00705955"/>
    <w:rsid w:val="00710166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16FCB"/>
    <w:rsid w:val="0072056D"/>
    <w:rsid w:val="007213F3"/>
    <w:rsid w:val="007222E7"/>
    <w:rsid w:val="0072490D"/>
    <w:rsid w:val="00724B06"/>
    <w:rsid w:val="007255DB"/>
    <w:rsid w:val="00725630"/>
    <w:rsid w:val="00726632"/>
    <w:rsid w:val="0072711B"/>
    <w:rsid w:val="00731F94"/>
    <w:rsid w:val="00732D7A"/>
    <w:rsid w:val="007345A9"/>
    <w:rsid w:val="00734F1E"/>
    <w:rsid w:val="00735FBA"/>
    <w:rsid w:val="0073753A"/>
    <w:rsid w:val="00740A70"/>
    <w:rsid w:val="00742EB3"/>
    <w:rsid w:val="0074610D"/>
    <w:rsid w:val="007475E1"/>
    <w:rsid w:val="0074769C"/>
    <w:rsid w:val="007501D0"/>
    <w:rsid w:val="00750893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93D46"/>
    <w:rsid w:val="007A2D60"/>
    <w:rsid w:val="007A4003"/>
    <w:rsid w:val="007A4981"/>
    <w:rsid w:val="007A5F50"/>
    <w:rsid w:val="007A771A"/>
    <w:rsid w:val="007B0E91"/>
    <w:rsid w:val="007B1F82"/>
    <w:rsid w:val="007B3495"/>
    <w:rsid w:val="007B70F3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D7871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1E26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4F05"/>
    <w:rsid w:val="0086590B"/>
    <w:rsid w:val="00867856"/>
    <w:rsid w:val="0087043B"/>
    <w:rsid w:val="0087059C"/>
    <w:rsid w:val="008724AF"/>
    <w:rsid w:val="00874830"/>
    <w:rsid w:val="00876931"/>
    <w:rsid w:val="00880C42"/>
    <w:rsid w:val="00880ECF"/>
    <w:rsid w:val="00881B19"/>
    <w:rsid w:val="00882810"/>
    <w:rsid w:val="00883D4B"/>
    <w:rsid w:val="00884A4E"/>
    <w:rsid w:val="0088517A"/>
    <w:rsid w:val="0088646B"/>
    <w:rsid w:val="00886A05"/>
    <w:rsid w:val="00891516"/>
    <w:rsid w:val="00891B9E"/>
    <w:rsid w:val="00892654"/>
    <w:rsid w:val="008926AB"/>
    <w:rsid w:val="0089532F"/>
    <w:rsid w:val="00896316"/>
    <w:rsid w:val="00896711"/>
    <w:rsid w:val="008A050A"/>
    <w:rsid w:val="008A173F"/>
    <w:rsid w:val="008A6427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1F1"/>
    <w:rsid w:val="008D55AF"/>
    <w:rsid w:val="008D6E02"/>
    <w:rsid w:val="008D783B"/>
    <w:rsid w:val="008D7F50"/>
    <w:rsid w:val="008E1616"/>
    <w:rsid w:val="008E2821"/>
    <w:rsid w:val="008F07C8"/>
    <w:rsid w:val="008F0B40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3F41"/>
    <w:rsid w:val="009150FB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5A19"/>
    <w:rsid w:val="009363EB"/>
    <w:rsid w:val="00936CE0"/>
    <w:rsid w:val="0094124B"/>
    <w:rsid w:val="00942310"/>
    <w:rsid w:val="00943A88"/>
    <w:rsid w:val="009457FA"/>
    <w:rsid w:val="00946EA8"/>
    <w:rsid w:val="00947CFE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76D75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C5F"/>
    <w:rsid w:val="009A3D36"/>
    <w:rsid w:val="009A40BF"/>
    <w:rsid w:val="009A57C3"/>
    <w:rsid w:val="009A67C2"/>
    <w:rsid w:val="009A6D5C"/>
    <w:rsid w:val="009B0E7F"/>
    <w:rsid w:val="009B3668"/>
    <w:rsid w:val="009B4511"/>
    <w:rsid w:val="009B4EDC"/>
    <w:rsid w:val="009B4F49"/>
    <w:rsid w:val="009B77D3"/>
    <w:rsid w:val="009C1056"/>
    <w:rsid w:val="009C2B73"/>
    <w:rsid w:val="009C5567"/>
    <w:rsid w:val="009C5D40"/>
    <w:rsid w:val="009C7CE8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21EF"/>
    <w:rsid w:val="009F4C6B"/>
    <w:rsid w:val="009F6E1C"/>
    <w:rsid w:val="00A0215D"/>
    <w:rsid w:val="00A02B31"/>
    <w:rsid w:val="00A03B12"/>
    <w:rsid w:val="00A03FA9"/>
    <w:rsid w:val="00A061B1"/>
    <w:rsid w:val="00A10457"/>
    <w:rsid w:val="00A13A49"/>
    <w:rsid w:val="00A13D92"/>
    <w:rsid w:val="00A14BB9"/>
    <w:rsid w:val="00A205EE"/>
    <w:rsid w:val="00A21218"/>
    <w:rsid w:val="00A225D8"/>
    <w:rsid w:val="00A22D73"/>
    <w:rsid w:val="00A2321A"/>
    <w:rsid w:val="00A23ECB"/>
    <w:rsid w:val="00A2505B"/>
    <w:rsid w:val="00A264F3"/>
    <w:rsid w:val="00A2784D"/>
    <w:rsid w:val="00A324B8"/>
    <w:rsid w:val="00A3314B"/>
    <w:rsid w:val="00A34EE6"/>
    <w:rsid w:val="00A36012"/>
    <w:rsid w:val="00A3670C"/>
    <w:rsid w:val="00A3689F"/>
    <w:rsid w:val="00A377EC"/>
    <w:rsid w:val="00A41FBC"/>
    <w:rsid w:val="00A4551D"/>
    <w:rsid w:val="00A45B45"/>
    <w:rsid w:val="00A45E9F"/>
    <w:rsid w:val="00A50699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2BC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17BE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2E68"/>
    <w:rsid w:val="00AD337C"/>
    <w:rsid w:val="00AD5895"/>
    <w:rsid w:val="00AD7629"/>
    <w:rsid w:val="00AE0AE4"/>
    <w:rsid w:val="00AE0E21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0939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0B"/>
    <w:rsid w:val="00B477A3"/>
    <w:rsid w:val="00B51BB3"/>
    <w:rsid w:val="00B52880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67CB8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006E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3755"/>
    <w:rsid w:val="00BD3CE3"/>
    <w:rsid w:val="00BD4994"/>
    <w:rsid w:val="00BD4C48"/>
    <w:rsid w:val="00BD7008"/>
    <w:rsid w:val="00BD77A0"/>
    <w:rsid w:val="00BE1434"/>
    <w:rsid w:val="00BE2D02"/>
    <w:rsid w:val="00BE39D8"/>
    <w:rsid w:val="00BE3B12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7ED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140A8"/>
    <w:rsid w:val="00C20BE4"/>
    <w:rsid w:val="00C23210"/>
    <w:rsid w:val="00C23C48"/>
    <w:rsid w:val="00C23F45"/>
    <w:rsid w:val="00C23F50"/>
    <w:rsid w:val="00C24C7B"/>
    <w:rsid w:val="00C268C0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284C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3EE3"/>
    <w:rsid w:val="00C8689F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59B0"/>
    <w:rsid w:val="00CB7611"/>
    <w:rsid w:val="00CC22D2"/>
    <w:rsid w:val="00CC4367"/>
    <w:rsid w:val="00CD0094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0864"/>
    <w:rsid w:val="00D218ED"/>
    <w:rsid w:val="00D234D7"/>
    <w:rsid w:val="00D26ED3"/>
    <w:rsid w:val="00D3081E"/>
    <w:rsid w:val="00D30ED4"/>
    <w:rsid w:val="00D30FB3"/>
    <w:rsid w:val="00D318AB"/>
    <w:rsid w:val="00D32E75"/>
    <w:rsid w:val="00D36FB4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5D6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387C"/>
    <w:rsid w:val="00DC4707"/>
    <w:rsid w:val="00DC5761"/>
    <w:rsid w:val="00DC6511"/>
    <w:rsid w:val="00DC769B"/>
    <w:rsid w:val="00DD1D80"/>
    <w:rsid w:val="00DD2563"/>
    <w:rsid w:val="00DD2BD3"/>
    <w:rsid w:val="00DD4535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548F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3739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A75D2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13F2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313"/>
    <w:rsid w:val="00EF0796"/>
    <w:rsid w:val="00EF08C6"/>
    <w:rsid w:val="00EF0A2B"/>
    <w:rsid w:val="00EF0C0C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479FF"/>
    <w:rsid w:val="00F51F6C"/>
    <w:rsid w:val="00F5292B"/>
    <w:rsid w:val="00F529B1"/>
    <w:rsid w:val="00F53878"/>
    <w:rsid w:val="00F54FE9"/>
    <w:rsid w:val="00F56E64"/>
    <w:rsid w:val="00F57916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1E1E"/>
    <w:rsid w:val="00F82A78"/>
    <w:rsid w:val="00F83D0E"/>
    <w:rsid w:val="00F84F0D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3DD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D91C32"/>
  <w15:docId w15:val="{F115C5D1-00F6-4DE5-8FFF-2E8CA2D4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575A90"/>
    <w:pPr>
      <w:suppressAutoHyphens w:val="0"/>
      <w:spacing w:after="200"/>
    </w:pPr>
    <w:rPr>
      <w:color w:val="595959"/>
      <w:lang w:val="en-GB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5A90"/>
    <w:rPr>
      <w:color w:val="595959"/>
      <w:lang w:val="en-GB" w:eastAsia="en-US"/>
    </w:rPr>
  </w:style>
  <w:style w:type="character" w:styleId="Rimandonotaapidipagina">
    <w:name w:val="footnote reference"/>
    <w:uiPriority w:val="99"/>
    <w:rsid w:val="00575A90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rsid w:val="00575A90"/>
    <w:rPr>
      <w:color w:val="954F72" w:themeColor="followedHyperlink"/>
      <w:u w:val="single"/>
    </w:rPr>
  </w:style>
  <w:style w:type="paragraph" w:customStyle="1" w:styleId="Indirizzo">
    <w:name w:val="Indirizzo"/>
    <w:basedOn w:val="Normale"/>
    <w:rsid w:val="001213E6"/>
    <w:pPr>
      <w:tabs>
        <w:tab w:val="left" w:pos="6464"/>
      </w:tabs>
      <w:spacing w:line="230" w:lineRule="exact"/>
    </w:pPr>
    <w:rPr>
      <w:rFonts w:ascii="Arial" w:eastAsia="NSimSun" w:hAnsi="Arial" w:cs="Arial"/>
      <w:kern w:val="2"/>
      <w:sz w:val="22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2B73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rsid w:val="00A061B1"/>
    <w:rPr>
      <w:i/>
      <w:iCs/>
      <w:sz w:val="24"/>
      <w:szCs w:val="24"/>
    </w:rPr>
  </w:style>
  <w:style w:type="character" w:customStyle="1" w:styleId="st">
    <w:name w:val="st"/>
    <w:basedOn w:val="Carpredefinitoparagrafo"/>
    <w:rsid w:val="00A061B1"/>
  </w:style>
  <w:style w:type="character" w:styleId="Enfasicorsivo">
    <w:name w:val="Emphasis"/>
    <w:basedOn w:val="Carpredefinitoparagrafo"/>
    <w:uiPriority w:val="20"/>
    <w:qFormat/>
    <w:rsid w:val="00A061B1"/>
    <w:rPr>
      <w:i/>
      <w:iCs/>
    </w:rPr>
  </w:style>
  <w:style w:type="paragraph" w:styleId="Nessunaspaziatura">
    <w:name w:val="No Spacing"/>
    <w:uiPriority w:val="1"/>
    <w:qFormat/>
    <w:rsid w:val="00310A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67F3-41CF-0145-83E0-DF3CC721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Diramm - Istituto Monteverdi</cp:lastModifiedBy>
  <cp:revision>2</cp:revision>
  <cp:lastPrinted>2022-07-04T11:30:00Z</cp:lastPrinted>
  <dcterms:created xsi:type="dcterms:W3CDTF">2023-04-28T08:11:00Z</dcterms:created>
  <dcterms:modified xsi:type="dcterms:W3CDTF">2023-04-28T08:11:00Z</dcterms:modified>
</cp:coreProperties>
</file>