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3831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>Iscrizione ai corsi per l’acquisizione di 24 crediti</w:t>
      </w:r>
    </w:p>
    <w:p w14:paraId="43E928A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>D.M. 616 del 10/08/2017</w:t>
      </w:r>
    </w:p>
    <w:p w14:paraId="62C97D56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 xml:space="preserve">A.A. </w:t>
      </w:r>
      <w:r>
        <w:rPr>
          <w:rFonts w:ascii="Arial Grassetto" w:hAnsi="Arial Grassetto" w:cs="Arial Grassetto"/>
          <w:sz w:val="32"/>
          <w:szCs w:val="32"/>
        </w:rPr>
        <w:t>2019/2020</w:t>
      </w:r>
    </w:p>
    <w:p w14:paraId="66DA30F2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</w:p>
    <w:p w14:paraId="5B94928C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" w:hAnsi="Arial" w:cs="Arial"/>
          <w:sz w:val="32"/>
          <w:szCs w:val="32"/>
        </w:rPr>
        <w:t>da presentare entro</w:t>
      </w:r>
      <w:r>
        <w:rPr>
          <w:rFonts w:ascii="Arial" w:hAnsi="Arial" w:cs="Arial"/>
          <w:sz w:val="32"/>
          <w:szCs w:val="32"/>
        </w:rPr>
        <w:t>:</w:t>
      </w:r>
      <w:r w:rsidR="000134F5">
        <w:rPr>
          <w:rFonts w:ascii="Arial" w:hAnsi="Arial" w:cs="Arial"/>
          <w:sz w:val="32"/>
          <w:szCs w:val="32"/>
        </w:rPr>
        <w:t>10/03/</w:t>
      </w:r>
      <w:r>
        <w:rPr>
          <w:rFonts w:ascii="Arial" w:hAnsi="Arial" w:cs="Arial"/>
          <w:sz w:val="32"/>
          <w:szCs w:val="32"/>
        </w:rPr>
        <w:t>2020</w:t>
      </w:r>
    </w:p>
    <w:p w14:paraId="6DC6EE81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14:paraId="03B8CF6A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14:paraId="63F9D56B" w14:textId="77777777" w:rsidR="00FC6C4C" w:rsidRDefault="00FC6C4C" w:rsidP="00FC6C4C">
      <w:pPr>
        <w:suppressAutoHyphens w:val="0"/>
        <w:autoSpaceDE w:val="0"/>
        <w:autoSpaceDN w:val="0"/>
        <w:adjustRightInd w:val="0"/>
        <w:ind w:left="6381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  </w:t>
      </w:r>
      <w:proofErr w:type="gramStart"/>
      <w:r>
        <w:rPr>
          <w:rFonts w:ascii="Arial Grassetto" w:hAnsi="Arial Grassetto" w:cs="Arial Grassetto"/>
        </w:rPr>
        <w:t>Al  Direttore</w:t>
      </w:r>
      <w:proofErr w:type="gramEnd"/>
    </w:p>
    <w:p w14:paraId="027D67C1" w14:textId="77777777" w:rsidR="00FC6C4C" w:rsidRDefault="00FC6C4C" w:rsidP="00FC6C4C">
      <w:pPr>
        <w:suppressAutoHyphens w:val="0"/>
        <w:autoSpaceDE w:val="0"/>
        <w:autoSpaceDN w:val="0"/>
        <w:adjustRightInd w:val="0"/>
        <w:ind w:left="5672" w:firstLine="709"/>
        <w:jc w:val="center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dell’ISSM “Claudio Monteverdi”</w:t>
      </w:r>
    </w:p>
    <w:p w14:paraId="20021096" w14:textId="77777777" w:rsidR="00FC6C4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  di Cremona</w:t>
      </w:r>
    </w:p>
    <w:p w14:paraId="0A430A30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14:paraId="48EA86B0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14:paraId="683DF111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14:paraId="2B55FEEE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14:paraId="1D21BD91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14:paraId="327213A2" w14:textId="77777777" w:rsidR="00FC6C4C" w:rsidRPr="00E2231C" w:rsidRDefault="00FC6C4C" w:rsidP="00FC6C4C">
      <w:pPr>
        <w:tabs>
          <w:tab w:val="left" w:pos="7650"/>
        </w:tabs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DF6D7E" wp14:editId="6478300C">
                <wp:simplePos x="0" y="0"/>
                <wp:positionH relativeFrom="column">
                  <wp:posOffset>4204335</wp:posOffset>
                </wp:positionH>
                <wp:positionV relativeFrom="paragraph">
                  <wp:posOffset>40640</wp:posOffset>
                </wp:positionV>
                <wp:extent cx="1981200" cy="11811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331.05pt;margin-top:3.2pt;width:156pt;height:9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" filled="f" strokecolor="#1f3763 [1604]" strokeweight="1pt"/>
            </w:pict>
          </mc:Fallback>
        </mc:AlternateContent>
      </w:r>
      <w:r w:rsidRPr="00E2231C">
        <w:rPr>
          <w:rFonts w:ascii="Arial Grassetto" w:hAnsi="Arial Grassetto" w:cs="Arial Grassetto"/>
        </w:rPr>
        <w:tab/>
      </w:r>
    </w:p>
    <w:p w14:paraId="5D67EAEB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76AC14A1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 xml:space="preserve"> </w:t>
      </w:r>
      <w:r w:rsidRPr="00E2231C">
        <w:rPr>
          <w:rFonts w:ascii="Arial Corsivo" w:hAnsi="Arial Corsivo" w:cs="Arial Corsivo"/>
          <w:i/>
          <w:iCs/>
        </w:rPr>
        <w:tab/>
        <w:t>MARCA DA BOLLO</w:t>
      </w:r>
    </w:p>
    <w:p w14:paraId="42A06DD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ind w:left="7090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€ 16,00</w:t>
      </w:r>
    </w:p>
    <w:p w14:paraId="1FA25C46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ind w:left="6381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(solo studenti esterni)</w:t>
      </w:r>
    </w:p>
    <w:p w14:paraId="32BA9F61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Corsivo" w:hAnsi="Arial Corsivo" w:cs="Arial Corsivo"/>
          <w:i/>
          <w:iCs/>
        </w:rPr>
      </w:pPr>
    </w:p>
    <w:p w14:paraId="3C811DB0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05CAD6C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3E75E2D3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B8B8348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23837B3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01BDA001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Il Sottoscritto</w:t>
      </w:r>
    </w:p>
    <w:p w14:paraId="62AFEEE6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126CD1AA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Cognome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2231C">
        <w:rPr>
          <w:rFonts w:ascii="Arial" w:hAnsi="Arial" w:cs="Arial"/>
        </w:rPr>
        <w:t xml:space="preserve"> Nome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3B424A5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60EECF7E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Città di nascita</w:t>
      </w:r>
      <w:r>
        <w:rPr>
          <w:rFonts w:ascii="Arial" w:hAnsi="Arial" w:cs="Arial"/>
        </w:rPr>
        <w:t>……………………………</w:t>
      </w:r>
      <w:r w:rsidRPr="001E3D61"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 xml:space="preserve">Prov.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.……Data di nascita……………………… </w:t>
      </w:r>
    </w:p>
    <w:p w14:paraId="449AF0DC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7170AD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Cittadinanza 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2231C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…………………………………………………………….</w:t>
      </w:r>
    </w:p>
    <w:p w14:paraId="1A0737DE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21F6F2C0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Comune di residenza </w:t>
      </w:r>
      <w:r>
        <w:rPr>
          <w:rFonts w:ascii="Arial" w:hAnsi="Arial" w:cs="Arial"/>
        </w:rPr>
        <w:t>…………………………………………………………</w:t>
      </w:r>
      <w:proofErr w:type="spellStart"/>
      <w:r w:rsidRPr="00E2231C"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………….</w:t>
      </w:r>
      <w:r w:rsidRPr="00E2231C">
        <w:rPr>
          <w:rFonts w:ascii="Arial" w:hAnsi="Arial" w:cs="Arial"/>
        </w:rPr>
        <w:t xml:space="preserve"> </w:t>
      </w:r>
      <w:proofErr w:type="spellStart"/>
      <w:r w:rsidRPr="00E2231C">
        <w:rPr>
          <w:rFonts w:ascii="Arial" w:hAnsi="Arial" w:cs="Arial"/>
        </w:rPr>
        <w:t>C.a.p</w:t>
      </w:r>
      <w:proofErr w:type="spellEnd"/>
      <w:r>
        <w:rPr>
          <w:rFonts w:ascii="Arial" w:hAnsi="Arial" w:cs="Arial"/>
        </w:rPr>
        <w:t>…………</w:t>
      </w:r>
    </w:p>
    <w:p w14:paraId="19CB84F2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2FB7FF8C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Indirizzo </w:t>
      </w:r>
      <w:r>
        <w:rPr>
          <w:rFonts w:ascii="Arial" w:hAnsi="Arial" w:cs="Arial"/>
        </w:rPr>
        <w:t>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2231C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……………………</w:t>
      </w:r>
    </w:p>
    <w:p w14:paraId="40D36A36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</w:p>
    <w:p w14:paraId="099E76FB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Pr="00E223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……………………………………………………….</w:t>
      </w:r>
      <w:r w:rsidRPr="00E2231C">
        <w:rPr>
          <w:rFonts w:ascii="Arial" w:hAnsi="Arial" w:cs="Arial"/>
        </w:rPr>
        <w:t xml:space="preserve"> E-mail</w:t>
      </w:r>
      <w:r>
        <w:rPr>
          <w:rFonts w:ascii="Arial" w:hAnsi="Arial" w:cs="Arial"/>
        </w:rPr>
        <w:t xml:space="preserve"> …………………………………………………….</w:t>
      </w:r>
    </w:p>
    <w:p w14:paraId="1F473B1A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AB3059A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E3D61">
        <w:rPr>
          <w:rFonts w:ascii="Arial" w:hAnsi="Arial" w:cs="Arial"/>
          <w:b/>
        </w:rPr>
        <w:t xml:space="preserve">chiede di essere iscritto per </w:t>
      </w:r>
      <w:r w:rsidRPr="00527754">
        <w:rPr>
          <w:rFonts w:ascii="Arial" w:hAnsi="Arial" w:cs="Arial"/>
          <w:b/>
          <w:u w:val="single"/>
        </w:rPr>
        <w:t>l’A.A. 2019/2020</w:t>
      </w:r>
      <w:r w:rsidRPr="001E3D61">
        <w:rPr>
          <w:rFonts w:ascii="Arial" w:hAnsi="Arial" w:cs="Arial"/>
          <w:b/>
        </w:rPr>
        <w:t xml:space="preserve"> in qualità di:</w:t>
      </w:r>
    </w:p>
    <w:p w14:paraId="10EA9E6B" w14:textId="77777777" w:rsidR="00FC6C4C" w:rsidRPr="001E3D61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3CC2E90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1E3D61">
        <w:rPr>
          <w:rFonts w:ascii="Arial" w:hAnsi="Arial" w:cs="Arial"/>
          <w:b/>
        </w:rPr>
        <w:t>Studente interno</w:t>
      </w:r>
    </w:p>
    <w:p w14:paraId="1B230CED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(insegnamenti curricolari)</w:t>
      </w:r>
    </w:p>
    <w:p w14:paraId="2AB3A5E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8F1806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1E3D61">
        <w:rPr>
          <w:rFonts w:ascii="Arial" w:hAnsi="Arial" w:cs="Arial"/>
          <w:b/>
        </w:rPr>
        <w:t>Studente esterno</w:t>
      </w:r>
    </w:p>
    <w:p w14:paraId="73D74980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(corsi singoli)</w:t>
      </w:r>
    </w:p>
    <w:p w14:paraId="252BB727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91E0C31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0C6700B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7C5315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2231C">
        <w:rPr>
          <w:rFonts w:ascii="Arial" w:hAnsi="Arial" w:cs="Arial"/>
        </w:rPr>
        <w:t>i seguenti corsi:</w:t>
      </w:r>
    </w:p>
    <w:p w14:paraId="730273D3" w14:textId="77777777"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231C">
        <w:rPr>
          <w:rFonts w:ascii="Arial" w:hAnsi="Arial" w:cs="Arial"/>
        </w:rPr>
        <w:t>(contrassegnare con una X il corso di interesse)</w:t>
      </w:r>
    </w:p>
    <w:p w14:paraId="40225FB6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1BE9EEA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tbl>
      <w:tblPr>
        <w:tblStyle w:val="Grigliatabella"/>
        <w:tblW w:w="9039" w:type="dxa"/>
        <w:tblLayout w:type="fixed"/>
        <w:tblLook w:val="04A0" w:firstRow="1" w:lastRow="0" w:firstColumn="1" w:lastColumn="0" w:noHBand="0" w:noVBand="1"/>
      </w:tblPr>
      <w:tblGrid>
        <w:gridCol w:w="1462"/>
        <w:gridCol w:w="1652"/>
        <w:gridCol w:w="1956"/>
        <w:gridCol w:w="992"/>
        <w:gridCol w:w="879"/>
        <w:gridCol w:w="2098"/>
      </w:tblGrid>
      <w:tr w:rsidR="00FC6C4C" w14:paraId="5B12365C" w14:textId="77777777" w:rsidTr="007E4288">
        <w:tc>
          <w:tcPr>
            <w:tcW w:w="1462" w:type="dxa"/>
          </w:tcPr>
          <w:p w14:paraId="08E329AA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Ambito</w:t>
            </w:r>
          </w:p>
          <w:p w14:paraId="0DC20A26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14:paraId="680BFE6D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Codice settore artistico-disciplinare</w:t>
            </w:r>
          </w:p>
        </w:tc>
        <w:tc>
          <w:tcPr>
            <w:tcW w:w="1956" w:type="dxa"/>
          </w:tcPr>
          <w:p w14:paraId="2F2C9A1E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Disciplina</w:t>
            </w:r>
          </w:p>
        </w:tc>
        <w:tc>
          <w:tcPr>
            <w:tcW w:w="992" w:type="dxa"/>
          </w:tcPr>
          <w:p w14:paraId="5D212C17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Crediti</w:t>
            </w:r>
          </w:p>
        </w:tc>
        <w:tc>
          <w:tcPr>
            <w:tcW w:w="879" w:type="dxa"/>
          </w:tcPr>
          <w:p w14:paraId="5CA55B3A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Ore lezione</w:t>
            </w:r>
          </w:p>
        </w:tc>
        <w:tc>
          <w:tcPr>
            <w:tcW w:w="2098" w:type="dxa"/>
          </w:tcPr>
          <w:p w14:paraId="4EA996FD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 w:rsidRPr="00623A9C">
              <w:rPr>
                <w:rFonts w:ascii="Arial Grassetto" w:hAnsi="Arial Grassetto" w:cs="Arial Grassetto"/>
                <w:sz w:val="16"/>
                <w:szCs w:val="16"/>
              </w:rPr>
              <w:t xml:space="preserve">Contrassegnare </w:t>
            </w:r>
            <w:r w:rsidRPr="00623A9C">
              <w:rPr>
                <w:rFonts w:ascii="Arial Grassetto" w:hAnsi="Arial Grassetto" w:cs="Arial Grassetto"/>
              </w:rPr>
              <w:t>con</w:t>
            </w:r>
            <w:r>
              <w:rPr>
                <w:rFonts w:ascii="Arial Grassetto" w:hAnsi="Arial Grassetto" w:cs="Arial Grassetto"/>
              </w:rPr>
              <w:t xml:space="preserve"> X</w:t>
            </w:r>
          </w:p>
        </w:tc>
      </w:tr>
      <w:tr w:rsidR="00FC6C4C" w14:paraId="1D2480D7" w14:textId="77777777" w:rsidTr="007E4288">
        <w:tc>
          <w:tcPr>
            <w:tcW w:w="1462" w:type="dxa"/>
          </w:tcPr>
          <w:p w14:paraId="64BC4814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Pedagogia</w:t>
            </w:r>
          </w:p>
          <w:p w14:paraId="26260D3F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14:paraId="1CD6E588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CODD/04</w:t>
            </w:r>
          </w:p>
        </w:tc>
        <w:tc>
          <w:tcPr>
            <w:tcW w:w="1956" w:type="dxa"/>
          </w:tcPr>
          <w:p w14:paraId="7B305C5B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Pedagogia musicale</w:t>
            </w:r>
          </w:p>
        </w:tc>
        <w:tc>
          <w:tcPr>
            <w:tcW w:w="992" w:type="dxa"/>
          </w:tcPr>
          <w:p w14:paraId="095419FB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14:paraId="7A755CAA" w14:textId="016427F7" w:rsidR="00FC6C4C" w:rsidRDefault="0054610A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</w:p>
        </w:tc>
        <w:tc>
          <w:tcPr>
            <w:tcW w:w="2098" w:type="dxa"/>
          </w:tcPr>
          <w:p w14:paraId="0370E597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14:paraId="02497B04" w14:textId="77777777" w:rsidTr="007E4288">
        <w:tc>
          <w:tcPr>
            <w:tcW w:w="1462" w:type="dxa"/>
          </w:tcPr>
          <w:p w14:paraId="1C6F6750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Psicologia</w:t>
            </w:r>
          </w:p>
          <w:p w14:paraId="78DB2C2B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14:paraId="0B3A7219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CODD/04</w:t>
            </w:r>
          </w:p>
        </w:tc>
        <w:tc>
          <w:tcPr>
            <w:tcW w:w="1956" w:type="dxa"/>
          </w:tcPr>
          <w:p w14:paraId="5C37E1F4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Psicologia musicale</w:t>
            </w:r>
          </w:p>
        </w:tc>
        <w:tc>
          <w:tcPr>
            <w:tcW w:w="992" w:type="dxa"/>
          </w:tcPr>
          <w:p w14:paraId="66E4224F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14:paraId="59051447" w14:textId="57488807" w:rsidR="00FC6C4C" w:rsidRDefault="0054610A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</w:p>
        </w:tc>
        <w:tc>
          <w:tcPr>
            <w:tcW w:w="2098" w:type="dxa"/>
          </w:tcPr>
          <w:p w14:paraId="32E7D0FE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14:paraId="403CF4AE" w14:textId="77777777" w:rsidTr="007E4288">
        <w:tc>
          <w:tcPr>
            <w:tcW w:w="1462" w:type="dxa"/>
          </w:tcPr>
          <w:p w14:paraId="5800FAA7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Antropologia</w:t>
            </w:r>
          </w:p>
          <w:p w14:paraId="389CCD56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14:paraId="727E1F9A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CODD/06</w:t>
            </w:r>
          </w:p>
        </w:tc>
        <w:tc>
          <w:tcPr>
            <w:tcW w:w="1956" w:type="dxa"/>
          </w:tcPr>
          <w:p w14:paraId="6B8F3C19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Metodologia d’indagine storico-musicale</w:t>
            </w:r>
          </w:p>
        </w:tc>
        <w:tc>
          <w:tcPr>
            <w:tcW w:w="992" w:type="dxa"/>
          </w:tcPr>
          <w:p w14:paraId="71016D4F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14:paraId="5ECB74FF" w14:textId="03FDF8D4" w:rsidR="00FC6C4C" w:rsidRDefault="0054610A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</w:p>
        </w:tc>
        <w:tc>
          <w:tcPr>
            <w:tcW w:w="2098" w:type="dxa"/>
          </w:tcPr>
          <w:p w14:paraId="3E5439DF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14:paraId="7F8C86E1" w14:textId="77777777" w:rsidTr="007E4288">
        <w:tc>
          <w:tcPr>
            <w:tcW w:w="1462" w:type="dxa"/>
          </w:tcPr>
          <w:p w14:paraId="7D839ACA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Metodologie e tecnologie didattiche</w:t>
            </w:r>
          </w:p>
          <w:p w14:paraId="3CD62095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14:paraId="7DACCEDD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CODD/02</w:t>
            </w:r>
          </w:p>
        </w:tc>
        <w:tc>
          <w:tcPr>
            <w:tcW w:w="1956" w:type="dxa"/>
          </w:tcPr>
          <w:p w14:paraId="6988F336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Tecniche di arrangiamento e trascrizione</w:t>
            </w:r>
          </w:p>
        </w:tc>
        <w:tc>
          <w:tcPr>
            <w:tcW w:w="992" w:type="dxa"/>
          </w:tcPr>
          <w:p w14:paraId="45E7536E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14:paraId="5678839E" w14:textId="11CE234D" w:rsidR="00FC6C4C" w:rsidRDefault="0054610A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36</w:t>
            </w:r>
          </w:p>
        </w:tc>
        <w:tc>
          <w:tcPr>
            <w:tcW w:w="2098" w:type="dxa"/>
          </w:tcPr>
          <w:p w14:paraId="685E2A60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</w:tbl>
    <w:p w14:paraId="4D1F560E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6353BB7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0340B327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64258036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0DB4756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5F09D75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1796673E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SOLO PER STUDENTI ESTERNI - Documenti da allegare alla domanda:</w:t>
      </w:r>
    </w:p>
    <w:p w14:paraId="00037212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1F3BC707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534F0AA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1A583EF6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Fotocopia di un documento di identità in corso di validità</w:t>
      </w:r>
    </w:p>
    <w:p w14:paraId="46742B7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1B3AA9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Per i cittadini non comunitari residenti all’estero: copia della ricevuta dell’istanza di permesso di</w:t>
      </w:r>
    </w:p>
    <w:p w14:paraId="14A3B46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soggiorno rilasciata da Poste Italiane, accompagnata da copia del passaporto con lo specifico visto</w:t>
      </w:r>
    </w:p>
    <w:p w14:paraId="674C959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d’ingresso per motivi non turistici rilasciato dalla Questura, oppure copia del permesso di soggiorno in</w:t>
      </w:r>
    </w:p>
    <w:p w14:paraId="00133785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corso di validità</w:t>
      </w:r>
    </w:p>
    <w:p w14:paraId="7C459A3E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53B2DD2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 xml:space="preserve">Leggere attentamente le istruzioni relative ai versamenti (Allegato </w:t>
      </w:r>
      <w:r>
        <w:rPr>
          <w:rFonts w:ascii="Arial Grassetto" w:hAnsi="Arial Grassetto" w:cs="Arial Grassetto"/>
        </w:rPr>
        <w:t>A</w:t>
      </w:r>
      <w:r w:rsidRPr="00E2231C">
        <w:rPr>
          <w:rFonts w:ascii="Arial Grassetto" w:hAnsi="Arial Grassetto" w:cs="Arial Grassetto"/>
        </w:rPr>
        <w:t>)</w:t>
      </w:r>
    </w:p>
    <w:p w14:paraId="1A5984C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In caso di accettazione della domanda, ent</w:t>
      </w:r>
      <w:r>
        <w:rPr>
          <w:rFonts w:ascii="Arial" w:hAnsi="Arial" w:cs="Arial"/>
        </w:rPr>
        <w:t xml:space="preserve">ro il </w:t>
      </w:r>
      <w:r w:rsidR="000134F5">
        <w:rPr>
          <w:rFonts w:ascii="Arial" w:hAnsi="Arial" w:cs="Arial"/>
        </w:rPr>
        <w:t xml:space="preserve">10/03/2020 </w:t>
      </w:r>
      <w:r w:rsidRPr="00E2231C">
        <w:rPr>
          <w:rFonts w:ascii="Arial" w:hAnsi="Arial" w:cs="Arial"/>
        </w:rPr>
        <w:t>occorre perfezionare l</w:t>
      </w:r>
      <w:r>
        <w:rPr>
          <w:rFonts w:ascii="Arial" w:hAnsi="Arial" w:cs="Arial"/>
        </w:rPr>
        <w:t>a</w:t>
      </w:r>
      <w:r w:rsidRPr="00E2231C">
        <w:rPr>
          <w:rFonts w:ascii="Arial" w:hAnsi="Arial" w:cs="Arial"/>
        </w:rPr>
        <w:t xml:space="preserve"> domanda</w:t>
      </w:r>
    </w:p>
    <w:p w14:paraId="774724DF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consegnando:</w:t>
      </w:r>
    </w:p>
    <w:p w14:paraId="7F5E7EC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6731F380" w14:textId="77777777" w:rsidR="00FC6C4C" w:rsidRPr="00FE2BB1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Attestazione del versamento di euro </w:t>
      </w:r>
      <w:r>
        <w:rPr>
          <w:rFonts w:ascii="Arial Grassetto" w:hAnsi="Arial Grassetto" w:cs="Arial Grassetto"/>
        </w:rPr>
        <w:t>100,00</w:t>
      </w:r>
      <w:r w:rsidRPr="00E2231C">
        <w:rPr>
          <w:rFonts w:ascii="Arial Grassetto" w:hAnsi="Arial Grassetto" w:cs="Arial Grassetto"/>
        </w:rPr>
        <w:t xml:space="preserve"> </w:t>
      </w:r>
      <w:r>
        <w:rPr>
          <w:rFonts w:ascii="Arial" w:hAnsi="Arial" w:cs="Arial"/>
        </w:rPr>
        <w:t>(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>Tassa di immatricolazione</w:t>
      </w:r>
      <w:r w:rsidRPr="00E2231C">
        <w:rPr>
          <w:rFonts w:ascii="Arial" w:hAnsi="Arial" w:cs="Arial"/>
        </w:rPr>
        <w:t>)</w:t>
      </w:r>
    </w:p>
    <w:p w14:paraId="02576EAA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Attestazione del versamento di euro </w:t>
      </w:r>
      <w:r w:rsidRPr="00E2231C">
        <w:rPr>
          <w:rFonts w:ascii="Arial Grassetto" w:hAnsi="Arial Grassetto" w:cs="Arial Grassetto"/>
        </w:rPr>
        <w:t xml:space="preserve">21,43 </w:t>
      </w:r>
      <w:r w:rsidRPr="00E2231C">
        <w:rPr>
          <w:rFonts w:ascii="Arial" w:hAnsi="Arial" w:cs="Arial"/>
        </w:rPr>
        <w:t xml:space="preserve">(su c.c.p. 1016 intestato </w:t>
      </w:r>
      <w:proofErr w:type="gramStart"/>
      <w:r w:rsidRPr="00E2231C">
        <w:rPr>
          <w:rFonts w:ascii="Arial" w:hAnsi="Arial" w:cs="Arial"/>
        </w:rPr>
        <w:t>a</w:t>
      </w:r>
      <w:proofErr w:type="gramEnd"/>
      <w:r w:rsidRPr="00E2231C">
        <w:rPr>
          <w:rFonts w:ascii="Arial" w:hAnsi="Arial" w:cs="Arial"/>
        </w:rPr>
        <w:t xml:space="preserve"> </w:t>
      </w:r>
      <w:r w:rsidRPr="00E2231C">
        <w:rPr>
          <w:rFonts w:ascii="Arial Corsivo" w:hAnsi="Arial Corsivo" w:cs="Arial Corsivo"/>
          <w:i/>
          <w:iCs/>
        </w:rPr>
        <w:t>Agenzia delle Entrate - Centro</w:t>
      </w:r>
    </w:p>
    <w:p w14:paraId="6F3D183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 Corsivo" w:hAnsi="Arial Corsivo" w:cs="Arial Corsivo"/>
          <w:i/>
          <w:iCs/>
        </w:rPr>
        <w:t xml:space="preserve">operativo di Pescara - Tasse scolastiche 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>Tassa di frequenza</w:t>
      </w:r>
      <w:r w:rsidRPr="00E2231C">
        <w:rPr>
          <w:rFonts w:ascii="Arial" w:hAnsi="Arial" w:cs="Arial"/>
        </w:rPr>
        <w:t>)</w:t>
      </w:r>
    </w:p>
    <w:p w14:paraId="15D6F97C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Attestazione del versamento di euro ________</w:t>
      </w:r>
      <w:r>
        <w:rPr>
          <w:rFonts w:ascii="Arial" w:hAnsi="Arial" w:cs="Arial"/>
        </w:rPr>
        <w:t xml:space="preserve"> (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 xml:space="preserve">Quota corsi 24 </w:t>
      </w:r>
      <w:proofErr w:type="spellStart"/>
      <w:r w:rsidRPr="00E2231C">
        <w:rPr>
          <w:rFonts w:ascii="Arial Corsivo" w:hAnsi="Arial Corsivo" w:cs="Arial Corsivo"/>
          <w:i/>
          <w:iCs/>
        </w:rPr>
        <w:t>cfa</w:t>
      </w:r>
      <w:proofErr w:type="spellEnd"/>
      <w:r w:rsidRPr="00E2231C">
        <w:rPr>
          <w:rFonts w:ascii="Arial" w:hAnsi="Arial" w:cs="Arial"/>
        </w:rPr>
        <w:t>)</w:t>
      </w:r>
      <w:r>
        <w:rPr>
          <w:rFonts w:ascii="Arial" w:hAnsi="Arial" w:cs="Arial"/>
        </w:rPr>
        <w:t>, secondo le fasce indicate nella tabella sottoindicata.</w:t>
      </w:r>
    </w:p>
    <w:p w14:paraId="732DCC0E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C6C4C" w14:paraId="199028AF" w14:textId="77777777" w:rsidTr="000F6A93">
        <w:tc>
          <w:tcPr>
            <w:tcW w:w="3209" w:type="dxa"/>
          </w:tcPr>
          <w:p w14:paraId="3EFA3643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1 corso </w:t>
            </w:r>
          </w:p>
        </w:tc>
        <w:tc>
          <w:tcPr>
            <w:tcW w:w="3209" w:type="dxa"/>
          </w:tcPr>
          <w:p w14:paraId="200087E0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CFA</w:t>
            </w:r>
          </w:p>
        </w:tc>
        <w:tc>
          <w:tcPr>
            <w:tcW w:w="3210" w:type="dxa"/>
          </w:tcPr>
          <w:p w14:paraId="4F69668E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125,00</w:t>
            </w:r>
          </w:p>
        </w:tc>
      </w:tr>
      <w:tr w:rsidR="00FC6C4C" w14:paraId="09B42A7B" w14:textId="77777777" w:rsidTr="000F6A93">
        <w:tc>
          <w:tcPr>
            <w:tcW w:w="3209" w:type="dxa"/>
          </w:tcPr>
          <w:p w14:paraId="4A7585E9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2 corsi</w:t>
            </w:r>
          </w:p>
        </w:tc>
        <w:tc>
          <w:tcPr>
            <w:tcW w:w="3209" w:type="dxa"/>
          </w:tcPr>
          <w:p w14:paraId="199F084D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CFA</w:t>
            </w:r>
          </w:p>
        </w:tc>
        <w:tc>
          <w:tcPr>
            <w:tcW w:w="3210" w:type="dxa"/>
          </w:tcPr>
          <w:p w14:paraId="050E1E7C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250,00</w:t>
            </w:r>
          </w:p>
        </w:tc>
      </w:tr>
      <w:tr w:rsidR="00FC6C4C" w14:paraId="48F8C62C" w14:textId="77777777" w:rsidTr="000F6A93">
        <w:tc>
          <w:tcPr>
            <w:tcW w:w="3209" w:type="dxa"/>
          </w:tcPr>
          <w:p w14:paraId="5FCE6355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3 corsi</w:t>
            </w:r>
          </w:p>
        </w:tc>
        <w:tc>
          <w:tcPr>
            <w:tcW w:w="3209" w:type="dxa"/>
          </w:tcPr>
          <w:p w14:paraId="0BC5ABFE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CFA</w:t>
            </w:r>
          </w:p>
        </w:tc>
        <w:tc>
          <w:tcPr>
            <w:tcW w:w="3210" w:type="dxa"/>
          </w:tcPr>
          <w:p w14:paraId="3963E945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375,00</w:t>
            </w:r>
          </w:p>
        </w:tc>
      </w:tr>
      <w:tr w:rsidR="00FC6C4C" w14:paraId="529A9D9E" w14:textId="77777777" w:rsidTr="000F6A93">
        <w:tc>
          <w:tcPr>
            <w:tcW w:w="3209" w:type="dxa"/>
          </w:tcPr>
          <w:p w14:paraId="0AD7521D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4 corsi</w:t>
            </w:r>
          </w:p>
        </w:tc>
        <w:tc>
          <w:tcPr>
            <w:tcW w:w="3209" w:type="dxa"/>
          </w:tcPr>
          <w:p w14:paraId="0175EAFF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CFA</w:t>
            </w:r>
          </w:p>
        </w:tc>
        <w:tc>
          <w:tcPr>
            <w:tcW w:w="3210" w:type="dxa"/>
          </w:tcPr>
          <w:p w14:paraId="23C4DE8D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500,00</w:t>
            </w:r>
          </w:p>
        </w:tc>
      </w:tr>
    </w:tbl>
    <w:p w14:paraId="109D85F0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6280795" w14:textId="77777777" w:rsidR="00FC6C4C" w:rsidRPr="00FE2BB1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</w:p>
    <w:p w14:paraId="48B785DE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3976BF7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2315C62A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Il sottoscritto dichiara:</w:t>
      </w:r>
    </w:p>
    <w:p w14:paraId="155FEE2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titolo di studio di Conservatorio:</w:t>
      </w:r>
    </w:p>
    <w:p w14:paraId="1C40578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14:paraId="6B6A1467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14:paraId="5F9DAF1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F54344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diploma di scuola secondaria superiore:</w:t>
      </w:r>
    </w:p>
    <w:p w14:paraId="1C660626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14:paraId="1106936F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14:paraId="4452C292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5FF2C30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titolo universitario:</w:t>
      </w:r>
    </w:p>
    <w:p w14:paraId="194EFC6A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14:paraId="06363339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14:paraId="6857B47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7B36A9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Di NON essere iscritto ad altro corso AFAM di Conservatorio per l’A.A. </w:t>
      </w:r>
      <w:r>
        <w:rPr>
          <w:rFonts w:ascii="Arial" w:hAnsi="Arial" w:cs="Arial"/>
        </w:rPr>
        <w:t>2019/2020;</w:t>
      </w:r>
    </w:p>
    <w:p w14:paraId="090CD429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a conoscenza dei regolamenti del Conservatorio, e di accettarne senza riserve le disposizioni,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con particolare riferimento agli obblighi di frequenza</w:t>
      </w:r>
      <w:r>
        <w:rPr>
          <w:rFonts w:ascii="Arial" w:hAnsi="Arial" w:cs="Arial"/>
        </w:rPr>
        <w:t>.</w:t>
      </w:r>
    </w:p>
    <w:p w14:paraId="4C33F04D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F9697C8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Di aver ricevuto l’informativa di cui all’art. 13 </w:t>
      </w:r>
      <w:r>
        <w:rPr>
          <w:rFonts w:ascii="Arial" w:hAnsi="Arial" w:cs="Arial"/>
        </w:rPr>
        <w:t xml:space="preserve">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196/2003 (Allegato B).</w:t>
      </w:r>
    </w:p>
    <w:p w14:paraId="4F49BD61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5AF3177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dichiara di avere compilato la presente domanda ai sensi dell’art. 46 - dichiarazioni sostitutive di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certificazioni - del D.P.R. 445/2000, consapevole delle sanzioni penali previste dall’art. 76 dello stesso D.P.R.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in caso di dichiarazione mendace o non più rispondente a verità.</w:t>
      </w:r>
    </w:p>
    <w:p w14:paraId="3AD8194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autor</w:t>
      </w:r>
      <w:r>
        <w:rPr>
          <w:rFonts w:ascii="Arial" w:hAnsi="Arial" w:cs="Arial"/>
        </w:rPr>
        <w:t>izza l’ISSM Claudio Monteverdi di Cremona</w:t>
      </w:r>
      <w:r w:rsidRPr="00E2231C">
        <w:rPr>
          <w:rFonts w:ascii="Arial" w:hAnsi="Arial" w:cs="Arial"/>
        </w:rPr>
        <w:t xml:space="preserve"> al trattamento dei dati contenuti in questa domanda per le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 xml:space="preserve">finalità istituzionali e nei limiti stabiliti dal </w:t>
      </w:r>
      <w:proofErr w:type="spellStart"/>
      <w:r w:rsidRPr="00E2231C">
        <w:rPr>
          <w:rFonts w:ascii="Arial" w:hAnsi="Arial" w:cs="Arial"/>
        </w:rPr>
        <w:t>D.Lgs.</w:t>
      </w:r>
      <w:proofErr w:type="spellEnd"/>
      <w:r w:rsidRPr="00E2231C">
        <w:rPr>
          <w:rFonts w:ascii="Arial" w:hAnsi="Arial" w:cs="Arial"/>
        </w:rPr>
        <w:t xml:space="preserve"> 196/2003.</w:t>
      </w:r>
    </w:p>
    <w:p w14:paraId="0F4EABF6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consente, come previsto dal punto 7 dell’informativa, che i dati anagrafici e quelli relativi agli esiti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 xml:space="preserve">scolastici siano trattati in relazione alle finalità di cui all’art. 96 del </w:t>
      </w:r>
      <w:proofErr w:type="spellStart"/>
      <w:r w:rsidRPr="00E2231C">
        <w:rPr>
          <w:rFonts w:ascii="Arial" w:hAnsi="Arial" w:cs="Arial"/>
        </w:rPr>
        <w:t>D.Lgs.</w:t>
      </w:r>
      <w:proofErr w:type="spellEnd"/>
      <w:r w:rsidRPr="00E2231C">
        <w:rPr>
          <w:rFonts w:ascii="Arial" w:hAnsi="Arial" w:cs="Arial"/>
        </w:rPr>
        <w:t xml:space="preserve"> 196/2003 (comunicazione e/o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diffusione, anche a privati, per la finalità di agevolare l’orientamento, la formazione e l’inserimento</w:t>
      </w:r>
      <w:r>
        <w:rPr>
          <w:rFonts w:ascii="Arial" w:hAnsi="Arial" w:cs="Arial"/>
        </w:rPr>
        <w:t xml:space="preserve"> p</w:t>
      </w:r>
      <w:r w:rsidRPr="00E2231C">
        <w:rPr>
          <w:rFonts w:ascii="Arial" w:hAnsi="Arial" w:cs="Arial"/>
        </w:rPr>
        <w:t>rofessionale, anche all’estero, dello studente)</w:t>
      </w:r>
    </w:p>
    <w:p w14:paraId="5827B6CF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9D171E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8C8D4C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Data __________________</w:t>
      </w:r>
    </w:p>
    <w:p w14:paraId="52158DAD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FE9035C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932AE46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85482B4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D2713FA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F361676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</w:t>
      </w:r>
    </w:p>
    <w:p w14:paraId="5908B95B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Firma di autocertificazione (Leggi 15/68, 131/98)</w:t>
      </w:r>
    </w:p>
    <w:p w14:paraId="3EBBC81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4F76FF2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638E781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6BA2211C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5DD1AB2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4E55EB51" w14:textId="77777777"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5131554C" w14:textId="77777777"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6CA21A66" w14:textId="77777777"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21DBBA6F" w14:textId="77777777" w:rsidR="007E4288" w:rsidRPr="00E2231C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058C061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67D1C0E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74E201A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lastRenderedPageBreak/>
        <w:t>ALLEGATO A</w:t>
      </w:r>
      <w:r w:rsidRPr="00E2231C">
        <w:rPr>
          <w:rFonts w:ascii="Arial Grassetto" w:hAnsi="Arial Grassetto" w:cs="Arial Grassetto"/>
        </w:rPr>
        <w:t>- ISTRUZIONI PER VERSAMENTI TASSE E CONTRIBUTO DI ISTITUTO</w:t>
      </w:r>
    </w:p>
    <w:p w14:paraId="1D667C86" w14:textId="77777777" w:rsidR="00FC6C4C" w:rsidRDefault="00FC6C4C" w:rsidP="00FC6C4C">
      <w:pPr>
        <w:suppressAutoHyphens w:val="0"/>
        <w:autoSpaceDE w:val="0"/>
        <w:autoSpaceDN w:val="0"/>
        <w:adjustRightInd w:val="0"/>
        <w:ind w:left="709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(copia per lo studente)</w:t>
      </w:r>
    </w:p>
    <w:p w14:paraId="7FC3E922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19D3AFFF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691379D0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14:paraId="2B3518E6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Iscrizione a corsi per l’acquisizione di 24 crediti (SOLO PER STUDENTI ESTERNI)</w:t>
      </w:r>
    </w:p>
    <w:p w14:paraId="2F08FE7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6C4C" w14:paraId="26F2415E" w14:textId="77777777" w:rsidTr="000F6A93">
        <w:tc>
          <w:tcPr>
            <w:tcW w:w="2407" w:type="dxa"/>
          </w:tcPr>
          <w:p w14:paraId="07168C40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70F1A24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Tassa di immatricolazione</w:t>
            </w:r>
          </w:p>
          <w:p w14:paraId="696A94F7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8E1C948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Tassa di frequenza</w:t>
            </w:r>
          </w:p>
          <w:p w14:paraId="48F3AB2B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FA6C8F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Intestato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Agenzia delle Entrate- Centro Operativo di Pescara – Tasse Scolastiche</w:t>
            </w:r>
          </w:p>
        </w:tc>
        <w:tc>
          <w:tcPr>
            <w:tcW w:w="2407" w:type="dxa"/>
          </w:tcPr>
          <w:p w14:paraId="10237EEC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Quota corsi 24 </w:t>
            </w:r>
            <w:proofErr w:type="spellStart"/>
            <w:r>
              <w:rPr>
                <w:rFonts w:ascii="Arial" w:hAnsi="Arial" w:cs="Arial"/>
              </w:rPr>
              <w:t>cfa</w:t>
            </w:r>
            <w:proofErr w:type="spellEnd"/>
            <w:r>
              <w:rPr>
                <w:rFonts w:ascii="Arial" w:hAnsi="Arial" w:cs="Arial"/>
              </w:rPr>
              <w:t xml:space="preserve"> (*)</w:t>
            </w:r>
          </w:p>
          <w:p w14:paraId="3CC8D676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D84594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Intestato a ISSM Claudio Monteverdi-Cremona</w:t>
            </w:r>
          </w:p>
        </w:tc>
      </w:tr>
      <w:tr w:rsidR="00FC6C4C" w14:paraId="29D794FA" w14:textId="77777777" w:rsidTr="000F6A93">
        <w:tc>
          <w:tcPr>
            <w:tcW w:w="2407" w:type="dxa"/>
          </w:tcPr>
          <w:p w14:paraId="36C27DB4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crediti</w:t>
            </w:r>
          </w:p>
        </w:tc>
        <w:tc>
          <w:tcPr>
            <w:tcW w:w="2407" w:type="dxa"/>
          </w:tcPr>
          <w:p w14:paraId="5E5D31F7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100,00</w:t>
            </w:r>
          </w:p>
        </w:tc>
        <w:tc>
          <w:tcPr>
            <w:tcW w:w="2407" w:type="dxa"/>
          </w:tcPr>
          <w:p w14:paraId="3852A6D3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21,43</w:t>
            </w:r>
          </w:p>
        </w:tc>
        <w:tc>
          <w:tcPr>
            <w:tcW w:w="2407" w:type="dxa"/>
          </w:tcPr>
          <w:p w14:paraId="55D6BB2D" w14:textId="77777777"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500,00</w:t>
            </w:r>
          </w:p>
        </w:tc>
      </w:tr>
    </w:tbl>
    <w:p w14:paraId="4E7AF650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5E483D71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46A04DA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248C8C8" w14:textId="77777777"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D4B733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N.B. I versamenti da effettuare su c/c postale n. </w:t>
      </w:r>
      <w:r>
        <w:rPr>
          <w:rFonts w:ascii="Arial" w:hAnsi="Arial" w:cs="Arial"/>
        </w:rPr>
        <w:t xml:space="preserve"> 91981282 </w:t>
      </w:r>
      <w:r w:rsidRPr="00E2231C">
        <w:rPr>
          <w:rFonts w:ascii="Arial" w:hAnsi="Arial" w:cs="Arial"/>
        </w:rPr>
        <w:t>possono essere eseguiti anche tramite bonifico</w:t>
      </w:r>
    </w:p>
    <w:p w14:paraId="5290585A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bancario Banco Posta IBAN:</w:t>
      </w:r>
      <w:r>
        <w:rPr>
          <w:rFonts w:ascii="Arial" w:hAnsi="Arial" w:cs="Arial"/>
        </w:rPr>
        <w:t xml:space="preserve"> IT56L0845411400000000088271</w:t>
      </w:r>
      <w:r w:rsidRPr="00E2231C">
        <w:rPr>
          <w:rFonts w:ascii="Arial" w:hAnsi="Arial" w:cs="Arial"/>
        </w:rPr>
        <w:t xml:space="preserve"> intestato a </w:t>
      </w:r>
      <w:r>
        <w:rPr>
          <w:rFonts w:ascii="Arial" w:hAnsi="Arial" w:cs="Arial"/>
        </w:rPr>
        <w:t>Istituto Superiore di Studi Musicali Claudio Monteverdi di Cremona.</w:t>
      </w:r>
    </w:p>
    <w:p w14:paraId="069A5E46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1F5448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(*) Il costo sarà ridotto in proporzione al</w:t>
      </w:r>
      <w:r>
        <w:rPr>
          <w:rFonts w:ascii="Arial" w:hAnsi="Arial" w:cs="Arial"/>
        </w:rPr>
        <w:t xml:space="preserve"> numero di crediti da acquisire, secondo la tabella presente nella domanda di iscrizione.</w:t>
      </w:r>
    </w:p>
    <w:p w14:paraId="2BF1387B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1096EE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7B16E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Il pagamento del contributo può essere effettuato in </w:t>
      </w:r>
      <w:r w:rsidRPr="00E2231C">
        <w:rPr>
          <w:rFonts w:ascii="Arial Grassetto" w:hAnsi="Arial Grassetto" w:cs="Arial Grassetto"/>
        </w:rPr>
        <w:t xml:space="preserve">due rate </w:t>
      </w:r>
      <w:r w:rsidRPr="00E2231C">
        <w:rPr>
          <w:rFonts w:ascii="Arial" w:hAnsi="Arial" w:cs="Arial"/>
        </w:rPr>
        <w:t>ciascuna pari alla metà dell'importo totale del</w:t>
      </w:r>
    </w:p>
    <w:p w14:paraId="482A9214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contributo. Sono dovute anche in caso di ritiro anticipato dello studente.</w:t>
      </w:r>
    </w:p>
    <w:p w14:paraId="2432F45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D476BC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Termine prima rata</w:t>
      </w:r>
      <w:r>
        <w:rPr>
          <w:rFonts w:ascii="Arial Grassetto" w:hAnsi="Arial Grassetto" w:cs="Arial Grassetto"/>
        </w:rPr>
        <w:t xml:space="preserve">: </w:t>
      </w:r>
      <w:r w:rsidR="000134F5">
        <w:rPr>
          <w:rFonts w:ascii="Arial Grassetto" w:hAnsi="Arial Grassetto" w:cs="Arial Grassetto"/>
        </w:rPr>
        <w:t>16/03/2020</w:t>
      </w:r>
    </w:p>
    <w:p w14:paraId="5EDBEEED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</w:p>
    <w:p w14:paraId="3669D1C4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Termine seconda rata</w:t>
      </w:r>
      <w:r>
        <w:rPr>
          <w:rFonts w:ascii="Arial Grassetto" w:hAnsi="Arial Grassetto" w:cs="Arial Grassetto"/>
        </w:rPr>
        <w:t xml:space="preserve">: </w:t>
      </w:r>
      <w:r w:rsidR="000134F5">
        <w:rPr>
          <w:rFonts w:ascii="Arial Grassetto" w:hAnsi="Arial Grassetto" w:cs="Arial Grassetto"/>
        </w:rPr>
        <w:t>28/03/2020</w:t>
      </w:r>
    </w:p>
    <w:p w14:paraId="14A1139D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</w:p>
    <w:p w14:paraId="027A257C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 xml:space="preserve">Sovrattassa per ritardi nelle iscrizioni e/o versamenti per l’A.A. </w:t>
      </w:r>
      <w:r>
        <w:rPr>
          <w:rFonts w:ascii="Arial Grassetto" w:hAnsi="Arial Grassetto" w:cs="Arial Grassetto"/>
        </w:rPr>
        <w:t>2019/2020</w:t>
      </w:r>
    </w:p>
    <w:p w14:paraId="22FCC969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Entro </w:t>
      </w:r>
      <w:r w:rsidRPr="00E2231C">
        <w:rPr>
          <w:rFonts w:ascii="Arial Grassetto" w:hAnsi="Arial Grassetto" w:cs="Arial Grassetto"/>
        </w:rPr>
        <w:t xml:space="preserve">15 gg. </w:t>
      </w:r>
      <w:r w:rsidRPr="00E2231C">
        <w:rPr>
          <w:rFonts w:ascii="Arial" w:hAnsi="Arial" w:cs="Arial"/>
        </w:rPr>
        <w:t>dalla scadenza</w:t>
      </w:r>
      <w:r>
        <w:rPr>
          <w:rFonts w:ascii="Arial" w:hAnsi="Arial" w:cs="Arial"/>
        </w:rPr>
        <w:t>: +5% sulla quota/rata</w:t>
      </w:r>
    </w:p>
    <w:p w14:paraId="56C77FF0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Entro </w:t>
      </w:r>
      <w:r w:rsidRPr="00E2231C">
        <w:rPr>
          <w:rFonts w:ascii="Arial Grassetto" w:hAnsi="Arial Grassetto" w:cs="Arial Grassetto"/>
        </w:rPr>
        <w:t xml:space="preserve">30 gg. </w:t>
      </w:r>
      <w:r w:rsidRPr="00E2231C">
        <w:rPr>
          <w:rFonts w:ascii="Arial" w:hAnsi="Arial" w:cs="Arial"/>
        </w:rPr>
        <w:t>dalla scadenz</w:t>
      </w:r>
      <w:r>
        <w:rPr>
          <w:rFonts w:ascii="Arial" w:hAnsi="Arial" w:cs="Arial"/>
        </w:rPr>
        <w:t>a: +10% sulla quota/rata</w:t>
      </w:r>
    </w:p>
    <w:p w14:paraId="3E83ECE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Oltre </w:t>
      </w:r>
      <w:r w:rsidRPr="00E2231C">
        <w:rPr>
          <w:rFonts w:ascii="Arial Grassetto" w:hAnsi="Arial Grassetto" w:cs="Arial Grassetto"/>
        </w:rPr>
        <w:t xml:space="preserve">30 gg. </w:t>
      </w:r>
      <w:r w:rsidRPr="00E2231C">
        <w:rPr>
          <w:rFonts w:ascii="Arial" w:hAnsi="Arial" w:cs="Arial"/>
        </w:rPr>
        <w:t>dalla scadenza</w:t>
      </w:r>
      <w:r>
        <w:rPr>
          <w:rFonts w:ascii="Arial" w:hAnsi="Arial" w:cs="Arial"/>
        </w:rPr>
        <w:t>: + 30% sulla quota/rata</w:t>
      </w:r>
    </w:p>
    <w:p w14:paraId="66246E80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B005C2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D9B47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Restituzione degli oneri versati al Conservatorio</w:t>
      </w:r>
    </w:p>
    <w:p w14:paraId="77ED6D5B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La restituzione di quanto versato a titolo di contributi e oneri amministrativi è ammessa nei seguenti casi:</w:t>
      </w:r>
    </w:p>
    <w:p w14:paraId="6A892F5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pagamento non dovuto</w:t>
      </w:r>
    </w:p>
    <w:p w14:paraId="2BEB3E5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pagamento effettuato più volte per errore</w:t>
      </w:r>
    </w:p>
    <w:p w14:paraId="7AC30F2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impedimento a beneficiare dei servizi per i qual</w:t>
      </w:r>
      <w:r>
        <w:rPr>
          <w:rFonts w:ascii="Arial" w:hAnsi="Arial" w:cs="Arial"/>
        </w:rPr>
        <w:t>i</w:t>
      </w:r>
      <w:r w:rsidRPr="00E2231C">
        <w:rPr>
          <w:rFonts w:ascii="Arial" w:hAnsi="Arial" w:cs="Arial"/>
        </w:rPr>
        <w:t xml:space="preserve"> è stato effettuato il pagamento, per causa imputabile</w:t>
      </w:r>
    </w:p>
    <w:p w14:paraId="282947ED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direttamente al Conservatorio.</w:t>
      </w:r>
    </w:p>
    <w:p w14:paraId="52B9133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Salvo quanto sopra previsto, allo studente iscritto ad un qualsiasi anno di corso non spetta la</w:t>
      </w:r>
    </w:p>
    <w:p w14:paraId="2122B65E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 Grassetto" w:hAnsi="Arial Grassetto" w:cs="Arial Grassetto"/>
        </w:rPr>
        <w:t>restituzione delle tasse e dei contributi pagati</w:t>
      </w:r>
      <w:r w:rsidRPr="00E2231C">
        <w:rPr>
          <w:rFonts w:ascii="Arial" w:hAnsi="Arial" w:cs="Arial"/>
        </w:rPr>
        <w:t>.</w:t>
      </w:r>
    </w:p>
    <w:p w14:paraId="4BBAED05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23AD7C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C351A1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 xml:space="preserve">SI RICORDA INOLTRE CHE </w:t>
      </w:r>
      <w:proofErr w:type="gramStart"/>
      <w:r w:rsidRPr="00E2231C">
        <w:rPr>
          <w:rFonts w:ascii="Arial Grassetto" w:hAnsi="Arial Grassetto" w:cs="Arial Grassetto"/>
        </w:rPr>
        <w:t>E’</w:t>
      </w:r>
      <w:proofErr w:type="gramEnd"/>
      <w:r w:rsidRPr="00E2231C">
        <w:rPr>
          <w:rFonts w:ascii="Arial Grassetto" w:hAnsi="Arial Grassetto" w:cs="Arial Grassetto"/>
        </w:rPr>
        <w:t xml:space="preserve"> COMPITO DELLO STUDENTE TENERSI INFORMATO TRAMITE AVVISI</w:t>
      </w:r>
    </w:p>
    <w:p w14:paraId="2C1F505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IN BACHECA, SUL SITO INTERNET O PRESSO LA SEGRETERIA DIDATTICA NEGLI ORARI DI</w:t>
      </w:r>
    </w:p>
    <w:p w14:paraId="48595AE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</w:rPr>
        <w:t>RICEVIMENTO AL PUBBLICO</w:t>
      </w:r>
      <w:r>
        <w:rPr>
          <w:rFonts w:ascii="Arial Grassetto" w:hAnsi="Arial Grassetto" w:cs="Arial Grassetto"/>
        </w:rPr>
        <w:t>.</w:t>
      </w:r>
    </w:p>
    <w:p w14:paraId="2700B56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</w:p>
    <w:p w14:paraId="613BB1FD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14:paraId="4A282FFE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 xml:space="preserve">ALLEGATO </w:t>
      </w:r>
      <w:r>
        <w:rPr>
          <w:rFonts w:ascii="Arial Grassetto" w:hAnsi="Arial Grassetto" w:cs="Arial Grassetto"/>
          <w:color w:val="000000"/>
        </w:rPr>
        <w:t>B</w:t>
      </w:r>
      <w:r w:rsidRPr="00E2231C">
        <w:rPr>
          <w:rFonts w:ascii="Arial Grassetto" w:hAnsi="Arial Grassetto" w:cs="Arial Grassetto"/>
          <w:color w:val="000000"/>
        </w:rPr>
        <w:t xml:space="preserve"> - INFORMATIVA ART. 13 D.LGS. 196/2003 PER IL TRATTAMENTO DEI DATI PERSONALI</w:t>
      </w:r>
    </w:p>
    <w:p w14:paraId="02C6117F" w14:textId="77777777" w:rsidR="00FC6C4C" w:rsidRDefault="00FC6C4C" w:rsidP="00FC6C4C">
      <w:pPr>
        <w:suppressAutoHyphens w:val="0"/>
        <w:autoSpaceDE w:val="0"/>
        <w:autoSpaceDN w:val="0"/>
        <w:adjustRightInd w:val="0"/>
        <w:ind w:left="6381" w:firstLine="709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>(copia per lo studente)</w:t>
      </w:r>
    </w:p>
    <w:p w14:paraId="0399F00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14:paraId="439A33E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Gentile Signore/a,</w:t>
      </w:r>
    </w:p>
    <w:p w14:paraId="0DC62351" w14:textId="77777777" w:rsidR="00FC6C4C" w:rsidRPr="00617A89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Corsivo" w:hAnsi="Arial Corsivo" w:cs="Arial Corsivo"/>
          <w:i/>
          <w:iCs/>
          <w:color w:val="000000"/>
        </w:rPr>
      </w:pPr>
      <w:r w:rsidRPr="00E2231C">
        <w:rPr>
          <w:rFonts w:ascii="Arial" w:hAnsi="Arial" w:cs="Arial"/>
          <w:color w:val="000000"/>
        </w:rPr>
        <w:t>secondo le disposizioni del Decreto Legislativo 30 giugno 2003, n. 196 (“</w:t>
      </w:r>
      <w:r w:rsidRPr="00E2231C">
        <w:rPr>
          <w:rFonts w:ascii="Arial Corsivo" w:hAnsi="Arial Corsivo" w:cs="Arial Corsivo"/>
          <w:i/>
          <w:iCs/>
          <w:color w:val="000000"/>
        </w:rPr>
        <w:t>Codice in materia di protezione dei dati</w:t>
      </w:r>
      <w:r>
        <w:rPr>
          <w:rFonts w:ascii="Arial Corsivo" w:hAnsi="Arial Corsivo" w:cs="Arial Corsivo"/>
          <w:i/>
          <w:iCs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personali”</w:t>
      </w:r>
      <w:r w:rsidRPr="00E2231C">
        <w:rPr>
          <w:rFonts w:ascii="Arial" w:hAnsi="Arial" w:cs="Arial"/>
          <w:color w:val="000000"/>
        </w:rPr>
        <w:t xml:space="preserve">) nel seguito indicato sinteticamente come </w:t>
      </w:r>
      <w:r w:rsidRPr="00E2231C">
        <w:rPr>
          <w:rFonts w:ascii="Arial Corsivo" w:hAnsi="Arial Corsivo" w:cs="Arial Corsivo"/>
          <w:i/>
          <w:iCs/>
          <w:color w:val="000000"/>
        </w:rPr>
        <w:t>Codice</w:t>
      </w:r>
      <w:r w:rsidRPr="00E2231C">
        <w:rPr>
          <w:rFonts w:ascii="Arial" w:hAnsi="Arial" w:cs="Arial"/>
          <w:color w:val="000000"/>
        </w:rPr>
        <w:t>, il trattamento dei dati personali che La riguardano sarà</w:t>
      </w:r>
      <w:r>
        <w:rPr>
          <w:rFonts w:ascii="Arial Corsivo" w:hAnsi="Arial Corsivo" w:cs="Arial Corsivo"/>
          <w:i/>
          <w:iCs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improntato ai principi di correttezza, liceità e trasparenza e di tutela della Sua riservatezza e dei Suoi diritti.</w:t>
      </w:r>
    </w:p>
    <w:p w14:paraId="05458F0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Ai sensi dell'articolo 13 del Codice, Le forniamo, quindi, le seguenti informazioni:</w:t>
      </w:r>
    </w:p>
    <w:p w14:paraId="588CC6A6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1) I dati personali da Lei forniti verranno trattati esclusivamente per le finalità istituzionali della scuola, che sono quelle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relative all’istruzione ed alla formazione degli alunni e quelle amministrative ad esse strumentali, così come definite dalla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 xml:space="preserve">normativa vigente (R.D. 653/1925, </w:t>
      </w:r>
      <w:proofErr w:type="spellStart"/>
      <w:r w:rsidRPr="00E2231C">
        <w:rPr>
          <w:rFonts w:ascii="Arial" w:hAnsi="Arial" w:cs="Arial"/>
          <w:color w:val="000000"/>
        </w:rPr>
        <w:t>D.Lgs.</w:t>
      </w:r>
      <w:proofErr w:type="spellEnd"/>
      <w:r w:rsidRPr="00E2231C">
        <w:rPr>
          <w:rFonts w:ascii="Arial" w:hAnsi="Arial" w:cs="Arial"/>
          <w:color w:val="000000"/>
        </w:rPr>
        <w:t xml:space="preserve"> 297/1994, D.P.R. 275/1999, L. 104/1992, L. 53/2003 e normativa collegata).</w:t>
      </w:r>
    </w:p>
    <w:p w14:paraId="2BADB69B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2) I dati personali definiti come “dati sensibili” o come “dati giudiziari” dal suddetto Codice, che Lei ci fornisce in questo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momento e quelli che ci fornirà in occasioni successive, saranno trattati dalla scuola secondo quanto previsto dalle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disposizioni di legge e di regolamento citate al precedente punto 1 ed in considerazione delle finalità di rilevante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 xml:space="preserve">interesse pubblico che la scuola persegue. Le ricordiamo che i dati sensibili sono quei dati personali </w:t>
      </w:r>
      <w:r w:rsidRPr="00E2231C">
        <w:rPr>
          <w:rFonts w:ascii="Arial Corsivo" w:hAnsi="Arial Corsivo" w:cs="Arial Corsivo"/>
          <w:i/>
          <w:iCs/>
          <w:color w:val="000000"/>
        </w:rPr>
        <w:t>“idonei a rivelare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l'origine razziale ed etnica, le convinzioni religiose, filosofiche o di altro genere, le opinioni politiche, l'adesione a partiti,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sindacati, associazioni od organizzazioni a carattere religioso, filosofico, politico o sindacale, nonché i dati personali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idonei a rivelare lo stato di salute e la vita sessuale”</w:t>
      </w:r>
      <w:r w:rsidRPr="00E2231C">
        <w:rPr>
          <w:rFonts w:ascii="Arial" w:hAnsi="Arial" w:cs="Arial"/>
          <w:color w:val="000000"/>
        </w:rPr>
        <w:t>. I dati giudiziari sono quei dati personali idonei a rivelare procedimenti</w:t>
      </w:r>
    </w:p>
    <w:p w14:paraId="42432C27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o provvedimenti di natura giudiziaria.</w:t>
      </w:r>
    </w:p>
    <w:p w14:paraId="2601B7D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3) Il conferimento dei dati richiesti è obbligatorio in quanto previsto dalla normativa citata al precedente punto 1;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l’eventuale rifiuto a fornire tali dati potrebbe comportare il mancato perfezionamento dell’iscrizione e l’impossibilità di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fornire all’alunno tutti i servizi necessari per garantire il suo diritto all’istruzione ed alla formazione.</w:t>
      </w:r>
    </w:p>
    <w:p w14:paraId="2AF5E375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4) Il trattamento sarà effettuato sia con modalità manuali che mediante l’uso di procedure informatiche.</w:t>
      </w:r>
    </w:p>
    <w:p w14:paraId="3623D61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5) I dati sensibili e giudiziari non saranno oggetto di diffusione; tuttavia alcuni di essi potranno essere comunicati ad altri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soggetti pubblici nella misura strettamente indispensabile per svolgere attività istituzionali previste dalle vigenti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disposizioni in materia sanitaria o giudiziaria.</w:t>
      </w:r>
    </w:p>
    <w:p w14:paraId="17DA3C3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6) I dati personali diversi da quelli sensibili e giudiziari potranno essere comunicati esclusivamente a soggetti pubblici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secondo quanto previsto dalle disposizioni di legge e di regolamento di cui al precedente punto 1; i dati relativi agli esiti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scolastici degli alunni potranno essere pubblicati mediante affissione all’albo della scuola secondo le vigenti disposizioni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in materia.</w:t>
      </w:r>
    </w:p>
    <w:p w14:paraId="2A4461AC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7) Ferma restando la tutela della riservatezza dell’alunno di cui all’articolo 2, comma 2, del D.P.R. 24 giugno 1998, n.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249, al fine di agevolare l’orientamento, la formazione e l’inserimento professionale, anche all’estero, dell’alunno per il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quale si richiede l’iscrizione, i dati relativi agli esiti scolastici, intermedi e finali, e altri dati personali diversi da quelli sensibili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o giudiziari potranno essere comunicati o diffusi, anche a privati e per via telematica. Tale comunicazione avverrà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 xml:space="preserve">esclusivamente su Sua richiesta e i dati saranno poi trattati esclusivamente per le </w:t>
      </w:r>
      <w:proofErr w:type="gramStart"/>
      <w:r w:rsidRPr="00E2231C">
        <w:rPr>
          <w:rFonts w:ascii="Arial" w:hAnsi="Arial" w:cs="Arial"/>
          <w:color w:val="000000"/>
        </w:rPr>
        <w:t>predette</w:t>
      </w:r>
      <w:proofErr w:type="gramEnd"/>
      <w:r w:rsidRPr="00E2231C">
        <w:rPr>
          <w:rFonts w:ascii="Arial" w:hAnsi="Arial" w:cs="Arial"/>
          <w:color w:val="000000"/>
        </w:rPr>
        <w:t xml:space="preserve"> finalità.</w:t>
      </w:r>
    </w:p>
    <w:p w14:paraId="1C63C19A" w14:textId="77777777"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 xml:space="preserve">8) Il titolare del trattamento è: </w:t>
      </w:r>
      <w:r>
        <w:rPr>
          <w:rFonts w:ascii="Arial" w:hAnsi="Arial" w:cs="Arial"/>
          <w:color w:val="000000"/>
        </w:rPr>
        <w:t>ISTITUTO SUPERIORE DI STUDI MUSICALI “CLAUDIO MONTEVERDI” – Via Realdo Colombo n. 1 – 26100 CREMONA.</w:t>
      </w:r>
    </w:p>
    <w:p w14:paraId="3A06FAAD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 xml:space="preserve">9) Il responsabile del trattamento è il Direttore Amministrativo - tel. </w:t>
      </w:r>
      <w:r>
        <w:rPr>
          <w:rFonts w:ascii="Arial" w:hAnsi="Arial" w:cs="Arial"/>
          <w:color w:val="000000"/>
        </w:rPr>
        <w:t>0372-22423 – fax 0372-530414</w:t>
      </w:r>
      <w:r w:rsidRPr="00E2231C">
        <w:rPr>
          <w:rFonts w:ascii="Arial" w:hAnsi="Arial" w:cs="Arial"/>
          <w:color w:val="000000"/>
        </w:rPr>
        <w:t xml:space="preserve">- </w:t>
      </w:r>
      <w:proofErr w:type="gramStart"/>
      <w:r w:rsidRPr="00E2231C">
        <w:rPr>
          <w:rFonts w:ascii="Arial" w:hAnsi="Arial" w:cs="Arial"/>
          <w:color w:val="000000"/>
        </w:rPr>
        <w:t>email</w:t>
      </w:r>
      <w:proofErr w:type="gramEnd"/>
    </w:p>
    <w:p w14:paraId="38CB8E7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diramm@istitutomonteverdi.it</w:t>
      </w:r>
      <w:r w:rsidRPr="00E2231C">
        <w:rPr>
          <w:rFonts w:ascii="Arial" w:hAnsi="Arial" w:cs="Arial"/>
          <w:color w:val="000000"/>
        </w:rPr>
        <w:t>.</w:t>
      </w:r>
    </w:p>
    <w:p w14:paraId="74267B32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10) Al titolare del trattamento o al responsabile Lei potrà rivolgersi senza particolari formalità, per far valere i Suoi diritti,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così come previsto dall’articolo 7 del Codice, che per Sua comodità riproduciamo integralmente.</w:t>
      </w:r>
    </w:p>
    <w:p w14:paraId="03511DE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>Art. 7 (Diritto di accesso ai dati personali ed altri diritti)</w:t>
      </w:r>
    </w:p>
    <w:p w14:paraId="59F61B89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1) L’interessato ha diritto di ottenere la conferma dell’esistenza o meno di dati personali che lo riguardano, anche se non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ancora registrati, e la loro comunicazione in forma intelligibile.</w:t>
      </w:r>
    </w:p>
    <w:p w14:paraId="518B3C13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lastRenderedPageBreak/>
        <w:t>2) L’interessato ha diritto di ottenere l’indicazione:</w:t>
      </w:r>
    </w:p>
    <w:p w14:paraId="658C858F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a) dell’origine dei dati personali,</w:t>
      </w:r>
    </w:p>
    <w:p w14:paraId="5AECA4ED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b) delle finalità e modalità del trattamento,</w:t>
      </w:r>
    </w:p>
    <w:p w14:paraId="437FFA1B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c) della logica applicata in caso di trattamento effettuato con l’ausilio di strumenti elettronici,</w:t>
      </w:r>
    </w:p>
    <w:p w14:paraId="1FAAA7C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d) degli estremi identificativi del titolare, dei responsabili e del rappresentante designato ai sensi dell’articolo 5, comma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2,</w:t>
      </w:r>
    </w:p>
    <w:p w14:paraId="70F2C86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e) dei soggetti o delle categorie di soggetti ai quali i dati personali possono essere comunicati o che possono venirne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a conoscenza in qualità di rappresentante designato nel territorio dello Stato, di responsabili o incaricati.</w:t>
      </w:r>
    </w:p>
    <w:p w14:paraId="2CFE9B64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3) L’interessato ha diritto di ottenere:</w:t>
      </w:r>
    </w:p>
    <w:p w14:paraId="3E9C16EE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a) l’aggiornamento, la rettificazione ovvero, quando vi ha interesse, l’integrazione dei dati,</w:t>
      </w:r>
    </w:p>
    <w:p w14:paraId="05288CDE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b) la cancellazione, la trasformazione in forma anonima o il blocco dei dati trattati in violazione di legge, compresi quelli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 cui non è necessaria la conservazione in relazione agli scopi per i quali i dati sono stati raccolti o successivamente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trattati,</w:t>
      </w:r>
    </w:p>
    <w:p w14:paraId="7FB0E36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c) l’attestazione che le operazioni di cui alle lettere a) e b) sono state portate a conoscenza, anche per quanto riguarda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il loro contenuto, di coloro ai quali i dati sono stati comunicati o diffusi, eccettuato il caso in cui tale adempimento si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rivela impossibile o comporta un impiego di mezzi manifestamente sproporzionato rispetto al diritto tutelato.</w:t>
      </w:r>
    </w:p>
    <w:p w14:paraId="401106EA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4) L’interessato ha diritto di opporsi, in tutto o in parte:</w:t>
      </w:r>
    </w:p>
    <w:p w14:paraId="68431BD8" w14:textId="77777777"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Symbol" w:hAnsi="Symbol" w:cs="Symbol"/>
          <w:color w:val="000000"/>
        </w:rPr>
        <w:t></w:t>
      </w:r>
      <w:r w:rsidRPr="00E2231C">
        <w:rPr>
          <w:rFonts w:ascii="Symbol" w:hAnsi="Symbol" w:cs="Symbol"/>
          <w:color w:val="000000"/>
        </w:rPr>
        <w:t></w:t>
      </w:r>
      <w:r w:rsidRPr="00E2231C">
        <w:rPr>
          <w:rFonts w:ascii="Arial" w:hAnsi="Arial" w:cs="Arial"/>
          <w:color w:val="000000"/>
        </w:rPr>
        <w:t>per motivi legittimi al trattamento dei dati personali che lo riguardano, ancorché pertinenti allo scopo della raccolta,</w:t>
      </w:r>
    </w:p>
    <w:p w14:paraId="71900954" w14:textId="77777777" w:rsidR="00FC6C4C" w:rsidRPr="00617A89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Symbol" w:hAnsi="Symbol" w:cs="Symbol"/>
          <w:color w:val="000000"/>
        </w:rPr>
        <w:t></w:t>
      </w:r>
      <w:r w:rsidRPr="00E2231C">
        <w:rPr>
          <w:rFonts w:ascii="Symbol" w:hAnsi="Symbol" w:cs="Symbol"/>
          <w:color w:val="000000"/>
        </w:rPr>
        <w:t></w:t>
      </w:r>
      <w:r w:rsidRPr="00E2231C">
        <w:rPr>
          <w:rFonts w:ascii="Arial" w:hAnsi="Arial" w:cs="Arial"/>
          <w:color w:val="000000"/>
        </w:rPr>
        <w:t>al trattamento di dati personali che lo riguardano a fini di invio di materiale pubblicitario o di vendita diretta o per il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compimento di ricerche di mercato o di comunicazione commerciale.</w:t>
      </w:r>
    </w:p>
    <w:p w14:paraId="3DC2CFE1" w14:textId="77777777" w:rsidR="00B32593" w:rsidRDefault="00B32593" w:rsidP="00B32593">
      <w:pPr>
        <w:rPr>
          <w:sz w:val="26"/>
          <w:szCs w:val="26"/>
        </w:rPr>
      </w:pPr>
    </w:p>
    <w:p w14:paraId="75ADC805" w14:textId="77777777" w:rsidR="00C77A7C" w:rsidRPr="008B370E" w:rsidRDefault="00C77A7C" w:rsidP="008B370E"/>
    <w:sectPr w:rsidR="00C77A7C" w:rsidRPr="008B370E" w:rsidSect="00F17D0A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275E7" w14:textId="77777777" w:rsidR="001B043C" w:rsidRDefault="001B043C">
      <w:r>
        <w:separator/>
      </w:r>
    </w:p>
  </w:endnote>
  <w:endnote w:type="continuationSeparator" w:id="0">
    <w:p w14:paraId="1E2AC62F" w14:textId="77777777" w:rsidR="001B043C" w:rsidRDefault="001B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Grassett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orsiv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6C803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3400FF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2A23" w14:textId="77777777"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B067D4" wp14:editId="5F8C159E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64191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B067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" stroked="f">
              <v:textbox style="layout-flow:vertical;mso-layout-flow-alt:bottom-to-top" inset="0,0,0,0">
                <w:txbxContent>
                  <w:p w14:paraId="1C264191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0134F5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0134F5">
      <w:rPr>
        <w:rFonts w:ascii="Century Gothic" w:hAnsi="Century Gothic"/>
        <w:noProof/>
        <w:sz w:val="16"/>
        <w:szCs w:val="16"/>
      </w:rPr>
      <w:t>6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14:paraId="03689148" w14:textId="77777777" w:rsidTr="00273697">
      <w:trPr>
        <w:trHeight w:val="645"/>
      </w:trPr>
      <w:tc>
        <w:tcPr>
          <w:tcW w:w="9639" w:type="dxa"/>
        </w:tcPr>
        <w:p w14:paraId="77B364E4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38327969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5D9A2C5B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81BD1" w14:textId="77777777" w:rsidR="001B043C" w:rsidRDefault="001B043C">
      <w:r>
        <w:separator/>
      </w:r>
    </w:p>
  </w:footnote>
  <w:footnote w:type="continuationSeparator" w:id="0">
    <w:p w14:paraId="1E8FA7CB" w14:textId="77777777" w:rsidR="001B043C" w:rsidRDefault="001B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2D57D" w14:textId="77777777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22DFD56E" wp14:editId="000BA472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34F5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4F71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610A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288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6C4C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28254D"/>
  <w15:docId w15:val="{62949EB8-E896-473D-8817-D5B39791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8035-FF5F-463B-A402-E743B369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9</TotalTime>
  <Pages>6</Pages>
  <Words>1711</Words>
  <Characters>10681</Characters>
  <Application>Microsoft Office Word</Application>
  <DocSecurity>4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Annecolette Ricciardi - Istituto Monteverdi</cp:lastModifiedBy>
  <cp:revision>2</cp:revision>
  <cp:lastPrinted>2019-11-04T14:36:00Z</cp:lastPrinted>
  <dcterms:created xsi:type="dcterms:W3CDTF">2020-04-19T14:21:00Z</dcterms:created>
  <dcterms:modified xsi:type="dcterms:W3CDTF">2020-04-19T14:21:00Z</dcterms:modified>
</cp:coreProperties>
</file>