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E4AA2" w14:textId="77777777" w:rsidR="0098664C" w:rsidRPr="0098664C" w:rsidRDefault="0098664C" w:rsidP="0098664C">
      <w:pPr>
        <w:pStyle w:val="Corpodeltesto"/>
        <w:spacing w:after="0" w:line="360" w:lineRule="auto"/>
        <w:jc w:val="center"/>
        <w:rPr>
          <w:rFonts w:ascii="Calibri" w:hAnsi="Calibri" w:cs="Calibri"/>
        </w:rPr>
      </w:pPr>
      <w:r w:rsidRPr="0098664C">
        <w:rPr>
          <w:rFonts w:ascii="Calibri" w:hAnsi="Calibri" w:cs="Calibri"/>
          <w:b/>
        </w:rPr>
        <w:t xml:space="preserve">STAFF TRAINING </w:t>
      </w:r>
    </w:p>
    <w:p w14:paraId="2DE1DE5A" w14:textId="77777777" w:rsidR="0098664C" w:rsidRPr="009C3C10" w:rsidRDefault="0098664C" w:rsidP="0098664C">
      <w:pPr>
        <w:pStyle w:val="Corpodeltesto"/>
        <w:spacing w:after="0" w:line="276" w:lineRule="au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>DOMANDA DI MOBILITÀ ERASMUS PER ATTIVITÀ DI FORMAZIONE ALL'ESTERO</w:t>
      </w:r>
    </w:p>
    <w:p w14:paraId="4D1BF0B2" w14:textId="216E0CC2" w:rsidR="0098664C" w:rsidRPr="009C3C10" w:rsidRDefault="00A9303B" w:rsidP="0098664C">
      <w:pPr>
        <w:pStyle w:val="Corpodeltesto"/>
        <w:spacing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Azione</w:t>
      </w:r>
      <w:r w:rsidR="00DA43AF" w:rsidRPr="00761B47">
        <w:rPr>
          <w:rFonts w:ascii="Calibri" w:hAnsi="Calibri" w:cs="Calibri"/>
          <w:b/>
        </w:rPr>
        <w:t xml:space="preserve"> 2020/21 e 2021/22</w:t>
      </w:r>
    </w:p>
    <w:p w14:paraId="43EDB9E0" w14:textId="77777777" w:rsidR="0098664C" w:rsidRPr="009C3C10" w:rsidRDefault="0098664C" w:rsidP="0098664C">
      <w:pPr>
        <w:pStyle w:val="Corpodeltesto"/>
        <w:spacing w:after="0" w:line="276" w:lineRule="auto"/>
        <w:jc w:val="center"/>
        <w:rPr>
          <w:rFonts w:ascii="Calibri" w:hAnsi="Calibri" w:cs="Calibri"/>
        </w:rPr>
      </w:pPr>
    </w:p>
    <w:p w14:paraId="12009EB8" w14:textId="79606E77" w:rsidR="0098664C" w:rsidRPr="009C3C10" w:rsidRDefault="0098664C" w:rsidP="0098664C">
      <w:pPr>
        <w:pStyle w:val="Corpodeltesto"/>
        <w:spacing w:after="0" w:line="276" w:lineRule="au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 xml:space="preserve">Termine per la presentazione della domanda: </w:t>
      </w:r>
      <w:r w:rsidR="00DA43AF" w:rsidRPr="00761B47">
        <w:rPr>
          <w:rFonts w:ascii="Calibri" w:hAnsi="Calibri" w:cs="Calibri"/>
          <w:b/>
        </w:rPr>
        <w:t>30 settembre 2021</w:t>
      </w:r>
    </w:p>
    <w:p w14:paraId="3CD5B23D" w14:textId="77777777" w:rsidR="0098664C" w:rsidRPr="009C3C10" w:rsidRDefault="0098664C" w:rsidP="0098664C">
      <w:pPr>
        <w:pStyle w:val="Corpodeltesto"/>
        <w:jc w:val="center"/>
        <w:rPr>
          <w:rFonts w:ascii="Calibri" w:hAnsi="Calibri" w:cs="Calibri"/>
        </w:rPr>
      </w:pPr>
      <w:r w:rsidRPr="009C3C10">
        <w:rPr>
          <w:rFonts w:ascii="Calibri" w:hAnsi="Calibri" w:cs="Calibri"/>
        </w:rPr>
        <w:t xml:space="preserve">Da consegnare all’Ufficio Erasmus e/o inviare a </w:t>
      </w:r>
      <w:hyperlink r:id="rId9" w:history="1">
        <w:r w:rsidRPr="009C3C10">
          <w:rPr>
            <w:rStyle w:val="Collegamentoipertestuale"/>
            <w:rFonts w:ascii="Calibri" w:hAnsi="Calibri" w:cs="Calibri"/>
          </w:rPr>
          <w:t>international@istitutomonteverdi.it</w:t>
        </w:r>
      </w:hyperlink>
      <w:r w:rsidRPr="009C3C10">
        <w:rPr>
          <w:rFonts w:ascii="Calibri" w:hAnsi="Calibri" w:cs="Calibri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72"/>
        <w:gridCol w:w="3917"/>
        <w:gridCol w:w="3549"/>
      </w:tblGrid>
      <w:tr w:rsidR="0098664C" w:rsidRPr="009C3C10" w14:paraId="12B4C875" w14:textId="77777777" w:rsidTr="00936BCA">
        <w:trPr>
          <w:trHeight w:val="170"/>
        </w:trPr>
        <w:tc>
          <w:tcPr>
            <w:tcW w:w="2172" w:type="dxa"/>
            <w:shd w:val="clear" w:color="auto" w:fill="auto"/>
            <w:vAlign w:val="bottom"/>
          </w:tcPr>
          <w:p w14:paraId="6D23AD3E" w14:textId="77777777" w:rsidR="0098664C" w:rsidRPr="009C3C10" w:rsidRDefault="0098664C" w:rsidP="00936BCA">
            <w:pPr>
              <w:snapToGrid w:val="0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3917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CBA109F" w14:textId="77777777" w:rsidR="0098664C" w:rsidRPr="009C3C10" w:rsidRDefault="0098664C" w:rsidP="00936BC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  <w:tc>
          <w:tcPr>
            <w:tcW w:w="3549" w:type="dxa"/>
            <w:shd w:val="clear" w:color="auto" w:fill="auto"/>
            <w:vAlign w:val="bottom"/>
          </w:tcPr>
          <w:p w14:paraId="591C6938" w14:textId="77777777" w:rsidR="0098664C" w:rsidRPr="009C3C10" w:rsidRDefault="0098664C" w:rsidP="00936BCA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  <w:p w14:paraId="31FD71CC" w14:textId="77777777" w:rsidR="0098664C" w:rsidRPr="009C3C10" w:rsidRDefault="0098664C" w:rsidP="00936BCA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  <w:p w14:paraId="63035A87" w14:textId="77777777" w:rsidR="0098664C" w:rsidRPr="009C3C10" w:rsidRDefault="0098664C" w:rsidP="00936BCA">
            <w:pPr>
              <w:snapToGrid w:val="0"/>
              <w:ind w:right="57"/>
              <w:rPr>
                <w:rFonts w:ascii="Calibri" w:hAnsi="Calibri" w:cs="Calibri"/>
              </w:rPr>
            </w:pPr>
            <w:r w:rsidRPr="00B54DC5">
              <w:rPr>
                <w:rFonts w:ascii="Segoe UI Symbol" w:hAnsi="Segoe UI Symbol" w:cs="Segoe UI Symbol"/>
              </w:rPr>
              <w:t>☐</w:t>
            </w:r>
            <w:r w:rsidRPr="009C3C10">
              <w:rPr>
                <w:rFonts w:ascii="Calibri" w:hAnsi="Calibri" w:cs="Calibri"/>
              </w:rPr>
              <w:t xml:space="preserve"> docente - </w:t>
            </w:r>
            <w:r w:rsidRPr="00B54DC5">
              <w:rPr>
                <w:rFonts w:ascii="Segoe UI Symbol" w:hAnsi="Segoe UI Symbol" w:cs="Segoe UI Symbol"/>
              </w:rPr>
              <w:t>☐</w:t>
            </w:r>
            <w:r w:rsidRPr="009C3C10">
              <w:rPr>
                <w:rFonts w:ascii="Calibri" w:hAnsi="Calibri" w:cs="Calibri"/>
              </w:rPr>
              <w:t xml:space="preserve"> amministrativo </w:t>
            </w:r>
          </w:p>
        </w:tc>
      </w:tr>
      <w:tr w:rsidR="0098664C" w:rsidRPr="009C3C10" w14:paraId="389E4246" w14:textId="77777777" w:rsidTr="00936BCA">
        <w:trPr>
          <w:trHeight w:val="170"/>
        </w:trPr>
        <w:tc>
          <w:tcPr>
            <w:tcW w:w="9638" w:type="dxa"/>
            <w:gridSpan w:val="3"/>
            <w:shd w:val="clear" w:color="auto" w:fill="auto"/>
          </w:tcPr>
          <w:p w14:paraId="3C7AFB0F" w14:textId="6753E8A4" w:rsidR="0098664C" w:rsidRPr="009C3C10" w:rsidRDefault="0098664C" w:rsidP="00936BCA">
            <w:pPr>
              <w:snapToGrid w:val="0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presso l’Istituto Superiore di Studi Musicali “Claudio Monteverdi” di Cremona, chiede l’assegnazione di una borsa di</w:t>
            </w:r>
            <w:r w:rsidR="00DA43AF">
              <w:rPr>
                <w:rFonts w:ascii="Calibri" w:hAnsi="Calibri" w:cs="Calibri"/>
              </w:rPr>
              <w:t xml:space="preserve"> mobilità </w:t>
            </w:r>
            <w:r w:rsidR="00DA43AF" w:rsidRPr="00761B47">
              <w:rPr>
                <w:rFonts w:ascii="Calibri" w:hAnsi="Calibri" w:cs="Calibri"/>
              </w:rPr>
              <w:t xml:space="preserve">Erasmus </w:t>
            </w:r>
            <w:r w:rsidR="00761B47">
              <w:rPr>
                <w:rFonts w:ascii="Calibri" w:hAnsi="Calibri" w:cs="Calibri"/>
              </w:rPr>
              <w:t>per l’anno</w:t>
            </w:r>
            <w:r w:rsidR="00DA43AF" w:rsidRPr="00761B47">
              <w:rPr>
                <w:rFonts w:ascii="Calibri" w:hAnsi="Calibri" w:cs="Calibri"/>
              </w:rPr>
              <w:t xml:space="preserve"> 2020/21 e 2021/22</w:t>
            </w:r>
            <w:r w:rsidRPr="009C3C10">
              <w:rPr>
                <w:rFonts w:ascii="Calibri" w:hAnsi="Calibri" w:cs="Calibri"/>
              </w:rPr>
              <w:t xml:space="preserve"> per svolgere un periodo di formazione all'estero.</w:t>
            </w:r>
          </w:p>
          <w:p w14:paraId="54FE3E06" w14:textId="77777777" w:rsidR="0098664C" w:rsidRPr="009C3C10" w:rsidRDefault="0098664C" w:rsidP="00936BCA">
            <w:pPr>
              <w:snapToGrid w:val="0"/>
              <w:ind w:left="-57" w:right="57"/>
              <w:rPr>
                <w:rFonts w:ascii="Calibri" w:hAnsi="Calibri" w:cs="Calibri"/>
              </w:rPr>
            </w:pPr>
          </w:p>
        </w:tc>
      </w:tr>
    </w:tbl>
    <w:p w14:paraId="2A6145F5" w14:textId="77777777" w:rsidR="0098664C" w:rsidRPr="009C3C10" w:rsidRDefault="0098664C" w:rsidP="0098664C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</w:t>
      </w:r>
      <w:r w:rsidRPr="009C3C10">
        <w:rPr>
          <w:rFonts w:ascii="Calibri" w:hAnsi="Calibri" w:cs="Calibri"/>
        </w:rPr>
        <w:t>Dichiara di aver preso accordi preliminari con la seguente organizzazione o istituzione:</w:t>
      </w:r>
    </w:p>
    <w:p w14:paraId="70C58944" w14:textId="77777777" w:rsidR="0098664C" w:rsidRPr="009C3C10" w:rsidRDefault="0098664C" w:rsidP="0098664C">
      <w:pPr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98664C" w:rsidRPr="009C3C10" w14:paraId="776D6B7A" w14:textId="77777777" w:rsidTr="00936BCA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652FD78F" w14:textId="77777777" w:rsidR="0098664C" w:rsidRPr="009C3C10" w:rsidRDefault="0098664C" w:rsidP="00936BCA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Persona di contatto:</w:t>
            </w:r>
          </w:p>
        </w:tc>
      </w:tr>
      <w:tr w:rsidR="0098664C" w:rsidRPr="009C3C10" w14:paraId="7B443AF0" w14:textId="77777777" w:rsidTr="00936BCA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3BC1220E" w14:textId="77777777" w:rsidR="0098664C" w:rsidRPr="009C3C10" w:rsidRDefault="0098664C" w:rsidP="00936BCA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  <w:tr w:rsidR="0098664C" w:rsidRPr="009C3C10" w14:paraId="2F0FA659" w14:textId="77777777" w:rsidTr="00936BCA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39610D0" w14:textId="77777777" w:rsidR="0098664C" w:rsidRPr="009C3C10" w:rsidRDefault="0098664C" w:rsidP="00936BCA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  <w:tr w:rsidR="0098664C" w:rsidRPr="009C3C10" w14:paraId="2FED6269" w14:textId="77777777" w:rsidTr="00936BCA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66D734F" w14:textId="77777777" w:rsidR="0098664C" w:rsidRPr="009C3C10" w:rsidRDefault="0098664C" w:rsidP="00936BCA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Email:</w:t>
            </w:r>
          </w:p>
        </w:tc>
      </w:tr>
    </w:tbl>
    <w:p w14:paraId="40E51F46" w14:textId="77777777" w:rsidR="0098664C" w:rsidRPr="009C3C10" w:rsidRDefault="0098664C" w:rsidP="0098664C">
      <w:pPr>
        <w:rPr>
          <w:rFonts w:ascii="Calibri" w:hAnsi="Calibri" w:cs="Calibri"/>
        </w:rPr>
      </w:pPr>
    </w:p>
    <w:p w14:paraId="30EDA50F" w14:textId="77777777" w:rsidR="0098664C" w:rsidRPr="009C3C10" w:rsidRDefault="0098664C" w:rsidP="0098664C">
      <w:pPr>
        <w:rPr>
          <w:rFonts w:ascii="Calibri" w:hAnsi="Calibri" w:cs="Calibri"/>
          <w:i/>
        </w:rPr>
      </w:pPr>
      <w:r w:rsidRPr="009C3C10">
        <w:rPr>
          <w:rFonts w:ascii="Calibri" w:hAnsi="Calibri" w:cs="Calibri"/>
          <w:i/>
        </w:rPr>
        <w:t>Oppure</w:t>
      </w:r>
    </w:p>
    <w:p w14:paraId="27E2081E" w14:textId="77777777" w:rsidR="0098664C" w:rsidRPr="009C3C10" w:rsidRDefault="0098664C" w:rsidP="0098664C">
      <w:pPr>
        <w:rPr>
          <w:rFonts w:ascii="Calibri" w:hAnsi="Calibri" w:cs="Calibri"/>
        </w:rPr>
      </w:pPr>
    </w:p>
    <w:p w14:paraId="255E2E4F" w14:textId="77777777" w:rsidR="0098664C" w:rsidRPr="009C3C10" w:rsidRDefault="0098664C" w:rsidP="0098664C">
      <w:pPr>
        <w:rPr>
          <w:rFonts w:ascii="Calibri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Si riserva di </w:t>
      </w:r>
      <w:r w:rsidRPr="009C3C10">
        <w:rPr>
          <w:rFonts w:ascii="Calibri" w:hAnsi="Calibri" w:cs="Calibri"/>
        </w:rPr>
        <w:t xml:space="preserve">indicare in un secondo momento l’organizzazione o istituzione con la quale avrà preso gli accordi preliminari necessari per dare corso alle operazioni di mobilità. </w:t>
      </w:r>
    </w:p>
    <w:p w14:paraId="29234426" w14:textId="77777777" w:rsidR="0098664C" w:rsidRPr="009C3C10" w:rsidRDefault="0098664C" w:rsidP="0098664C">
      <w:pPr>
        <w:spacing w:after="120"/>
        <w:rPr>
          <w:rFonts w:ascii="Calibri" w:hAnsi="Calibri" w:cs="Calibri"/>
        </w:rPr>
      </w:pPr>
    </w:p>
    <w:p w14:paraId="48FA292A" w14:textId="77777777" w:rsidR="0098664C" w:rsidRPr="009C3C10" w:rsidRDefault="0098664C" w:rsidP="0098664C">
      <w:pPr>
        <w:spacing w:after="120"/>
        <w:rPr>
          <w:rFonts w:ascii="Calibri" w:hAnsi="Calibri" w:cs="Calibri"/>
        </w:rPr>
      </w:pPr>
      <w:r w:rsidRPr="009C3C10">
        <w:rPr>
          <w:rFonts w:ascii="Calibri" w:hAnsi="Calibri" w:cs="Calibri"/>
        </w:rPr>
        <w:t>A tal fine dichiara di aver preso accordi preliminari con la seguente organizzazione o istituzione (allegare eventuali scambi email)</w:t>
      </w:r>
    </w:p>
    <w:p w14:paraId="400A1569" w14:textId="77777777" w:rsidR="0098664C" w:rsidRPr="009C3C10" w:rsidRDefault="0098664C" w:rsidP="0098664C">
      <w:pPr>
        <w:rPr>
          <w:rFonts w:ascii="Calibri" w:hAnsi="Calibri" w:cs="Calibri"/>
        </w:rPr>
      </w:pPr>
    </w:p>
    <w:p w14:paraId="5DE43F39" w14:textId="77777777" w:rsidR="0098664C" w:rsidRPr="009C3C10" w:rsidRDefault="0098664C" w:rsidP="0098664C">
      <w:pPr>
        <w:rPr>
          <w:rFonts w:ascii="Calibri" w:hAnsi="Calibri" w:cs="Calibri"/>
        </w:rPr>
      </w:pPr>
      <w:r w:rsidRPr="009C3C10">
        <w:rPr>
          <w:rFonts w:ascii="Calibri" w:hAnsi="Calibri" w:cs="Calibri"/>
        </w:rPr>
        <w:t>Allega alla presente domanda:</w:t>
      </w:r>
    </w:p>
    <w:p w14:paraId="185A64FF" w14:textId="77777777" w:rsidR="0098664C" w:rsidRPr="009C3C10" w:rsidRDefault="0098664C" w:rsidP="0098664C">
      <w:pPr>
        <w:rPr>
          <w:rFonts w:ascii="Calibri" w:hAnsi="Calibri" w:cs="Calibri"/>
        </w:rPr>
      </w:pPr>
    </w:p>
    <w:p w14:paraId="5EE144B4" w14:textId="77777777" w:rsidR="0098664C" w:rsidRPr="009C3C10" w:rsidRDefault="0098664C" w:rsidP="0098664C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☑</w:t>
      </w:r>
      <w:r w:rsidRPr="009C3C10">
        <w:rPr>
          <w:rFonts w:ascii="Calibri" w:eastAsia="Verdana" w:hAnsi="Calibri" w:cs="Calibri"/>
        </w:rPr>
        <w:t xml:space="preserve"> Curriculum vitae in lingua inglese (o nella lingua del paese dell'organizzazione scelta)</w:t>
      </w:r>
    </w:p>
    <w:p w14:paraId="0315A4D5" w14:textId="77777777" w:rsidR="0098664C" w:rsidRPr="009C3C10" w:rsidRDefault="0098664C" w:rsidP="0098664C">
      <w:pPr>
        <w:rPr>
          <w:rFonts w:ascii="Calibri" w:hAnsi="Calibri" w:cs="Calibri"/>
        </w:rPr>
      </w:pPr>
      <w:r w:rsidRPr="00B54DC5">
        <w:rPr>
          <w:rFonts w:ascii="Segoe UI Symbol" w:hAnsi="Segoe UI Symbol" w:cs="Segoe UI Symbol"/>
        </w:rPr>
        <w:t>☑</w:t>
      </w:r>
      <w:r w:rsidRPr="009C3C10">
        <w:rPr>
          <w:rFonts w:ascii="Calibri" w:eastAsia="Verdana" w:hAnsi="Calibri" w:cs="Calibri"/>
        </w:rPr>
        <w:t xml:space="preserve"> </w:t>
      </w:r>
      <w:proofErr w:type="spellStart"/>
      <w:r w:rsidRPr="009C3C10">
        <w:rPr>
          <w:rFonts w:ascii="Calibri" w:eastAsia="Verdana" w:hAnsi="Calibri" w:cs="Calibri"/>
        </w:rPr>
        <w:t>Mobility</w:t>
      </w:r>
      <w:proofErr w:type="spellEnd"/>
      <w:r w:rsidRPr="009C3C10">
        <w:rPr>
          <w:rFonts w:ascii="Calibri" w:eastAsia="Verdana" w:hAnsi="Calibri" w:cs="Calibri"/>
        </w:rPr>
        <w:t xml:space="preserve"> Agreement per Staff Training compilato in lingua inglese per intero nelle parti </w:t>
      </w:r>
      <w:r w:rsidRPr="009C3C10">
        <w:rPr>
          <w:rFonts w:ascii="Calibri" w:eastAsia="Verdana" w:hAnsi="Calibri" w:cs="Calibri"/>
          <w:i/>
        </w:rPr>
        <w:t xml:space="preserve">Duration </w:t>
      </w:r>
      <w:r w:rsidRPr="009C3C10">
        <w:rPr>
          <w:rFonts w:ascii="Calibri" w:eastAsia="Verdana" w:hAnsi="Calibri" w:cs="Calibri"/>
        </w:rPr>
        <w:t xml:space="preserve">e </w:t>
      </w:r>
      <w:r w:rsidRPr="009C3C10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9C3C10">
        <w:rPr>
          <w:rFonts w:ascii="Calibri" w:eastAsia="Verdana" w:hAnsi="Calibri" w:cs="Calibri"/>
          <w:i/>
          <w:iCs/>
        </w:rPr>
        <w:t>Member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</w:t>
      </w:r>
      <w:r w:rsidRPr="009C3C10">
        <w:rPr>
          <w:rFonts w:ascii="Calibri" w:eastAsia="Verdana" w:hAnsi="Calibri" w:cs="Calibri"/>
        </w:rPr>
        <w:t xml:space="preserve">(a pagina 1), </w:t>
      </w:r>
      <w:proofErr w:type="spellStart"/>
      <w:r w:rsidRPr="009C3C10">
        <w:rPr>
          <w:rFonts w:ascii="Calibri" w:eastAsia="Verdana" w:hAnsi="Calibri" w:cs="Calibri"/>
          <w:i/>
          <w:iCs/>
        </w:rPr>
        <w:t>Proposed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</w:t>
      </w:r>
      <w:proofErr w:type="spellStart"/>
      <w:r w:rsidRPr="009C3C10">
        <w:rPr>
          <w:rFonts w:ascii="Calibri" w:eastAsia="Verdana" w:hAnsi="Calibri" w:cs="Calibri"/>
          <w:i/>
          <w:iCs/>
        </w:rPr>
        <w:t>Mobility</w:t>
      </w:r>
      <w:proofErr w:type="spellEnd"/>
      <w:r w:rsidRPr="009C3C10">
        <w:rPr>
          <w:rFonts w:ascii="Calibri" w:eastAsia="Verdana" w:hAnsi="Calibri" w:cs="Calibri"/>
          <w:i/>
          <w:iCs/>
        </w:rPr>
        <w:t xml:space="preserve"> Program </w:t>
      </w:r>
      <w:r w:rsidRPr="009C3C10">
        <w:rPr>
          <w:rFonts w:ascii="Calibri" w:eastAsia="Verdana" w:hAnsi="Calibri" w:cs="Calibri"/>
        </w:rPr>
        <w:t xml:space="preserve">(a pagina 2), e con firma inclusa a pagina 3, sotto la dicitura </w:t>
      </w:r>
      <w:r w:rsidRPr="009C3C10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9C3C10">
        <w:rPr>
          <w:rFonts w:ascii="Calibri" w:eastAsia="Verdana" w:hAnsi="Calibri" w:cs="Calibri"/>
          <w:i/>
          <w:iCs/>
        </w:rPr>
        <w:t>Member</w:t>
      </w:r>
      <w:proofErr w:type="spellEnd"/>
      <w:r w:rsidRPr="009C3C10">
        <w:rPr>
          <w:rFonts w:ascii="Calibri" w:eastAsia="Verdana" w:hAnsi="Calibri" w:cs="Calibri"/>
          <w:i/>
          <w:iCs/>
        </w:rPr>
        <w:t>.</w:t>
      </w:r>
    </w:p>
    <w:p w14:paraId="70612105" w14:textId="77777777" w:rsidR="0098664C" w:rsidRPr="009C3C10" w:rsidRDefault="0098664C" w:rsidP="0098664C">
      <w:pPr>
        <w:rPr>
          <w:rFonts w:ascii="Calibri" w:eastAsia="Verdana" w:hAnsi="Calibri" w:cs="Calibri"/>
        </w:rPr>
      </w:pPr>
      <w:r w:rsidRPr="00B54DC5">
        <w:rPr>
          <w:rFonts w:ascii="Segoe UI Symbol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Certificazioni comprovanti le competenze linguistiche possedute</w:t>
      </w:r>
    </w:p>
    <w:p w14:paraId="593CAC03" w14:textId="77777777" w:rsidR="0098664C" w:rsidRPr="009C3C10" w:rsidRDefault="0098664C" w:rsidP="0098664C">
      <w:pPr>
        <w:rPr>
          <w:rFonts w:ascii="Calibri" w:eastAsia="Verdana" w:hAnsi="Calibri" w:cs="Calibri"/>
          <w:i/>
          <w:iCs/>
        </w:rPr>
      </w:pPr>
    </w:p>
    <w:p w14:paraId="079FCEED" w14:textId="77777777" w:rsidR="0098664C" w:rsidRPr="009C3C10" w:rsidRDefault="0098664C" w:rsidP="0098664C">
      <w:pPr>
        <w:rPr>
          <w:rFonts w:ascii="Calibri" w:eastAsia="Verdana" w:hAnsi="Calibri" w:cs="Calibri"/>
          <w:i/>
          <w:iCs/>
        </w:rPr>
      </w:pPr>
      <w:r w:rsidRPr="009C3C10">
        <w:rPr>
          <w:rFonts w:ascii="Calibri" w:eastAsia="Verdana" w:hAnsi="Calibri" w:cs="Calibri"/>
          <w:i/>
          <w:iCs/>
        </w:rPr>
        <w:t>Oppure</w:t>
      </w:r>
    </w:p>
    <w:p w14:paraId="18D219CA" w14:textId="77777777" w:rsidR="0098664C" w:rsidRPr="009C3C10" w:rsidRDefault="0098664C" w:rsidP="0098664C">
      <w:pPr>
        <w:rPr>
          <w:rFonts w:ascii="Calibri" w:eastAsia="Verdana" w:hAnsi="Calibri" w:cs="Calibri"/>
        </w:rPr>
      </w:pPr>
    </w:p>
    <w:p w14:paraId="4F341CFE" w14:textId="77777777" w:rsidR="0098664C" w:rsidRPr="009C3C10" w:rsidRDefault="0098664C" w:rsidP="0098664C">
      <w:pPr>
        <w:pStyle w:val="Corpodeltesto"/>
        <w:spacing w:after="0"/>
        <w:rPr>
          <w:rFonts w:ascii="Calibri" w:eastAsia="Verdana" w:hAnsi="Calibri" w:cs="Calibri"/>
        </w:rPr>
      </w:pPr>
      <w:r w:rsidRPr="00B54DC5">
        <w:rPr>
          <w:rFonts w:ascii="Segoe UI Symbol" w:eastAsia="Verdana" w:hAnsi="Segoe UI Symbol" w:cs="Segoe UI Symbol"/>
        </w:rPr>
        <w:t>☐</w:t>
      </w:r>
      <w:r w:rsidRPr="009C3C10">
        <w:rPr>
          <w:rFonts w:ascii="Calibri" w:eastAsia="Verdana" w:hAnsi="Calibri" w:cs="Calibri"/>
        </w:rPr>
        <w:t xml:space="preserve"> Dichiara sotto la propria responsabilità di possedere le seguenti competenze linguistiche (valutate secondo i criteri del </w:t>
      </w:r>
      <w:r w:rsidRPr="009C3C10">
        <w:rPr>
          <w:rFonts w:ascii="Calibri" w:eastAsia="Verdana" w:hAnsi="Calibri" w:cs="Calibri"/>
          <w:i/>
          <w:iCs/>
        </w:rPr>
        <w:t>Quadro comune europeo di riferimento per la conoscenza delle lingue:</w:t>
      </w:r>
      <w:r w:rsidRPr="009C3C10">
        <w:rPr>
          <w:rFonts w:ascii="Calibri" w:eastAsia="Verdana" w:hAnsi="Calibri" w:cs="Calibri"/>
        </w:rPr>
        <w:t xml:space="preserve"> </w:t>
      </w:r>
      <w:hyperlink r:id="rId10" w:history="1">
        <w:r w:rsidRPr="009C3C10">
          <w:rPr>
            <w:rStyle w:val="Collegamentoipertestuale"/>
            <w:rFonts w:ascii="Calibri" w:eastAsia="Verdana" w:hAnsi="Calibri" w:cs="Calibri"/>
          </w:rPr>
          <w:t>http://europass.cedefop.europa.eu/it/documents/european-skills-passport/language-passport/templates-instructions</w:t>
        </w:r>
      </w:hyperlink>
      <w:r w:rsidRPr="009C3C10">
        <w:rPr>
          <w:rFonts w:ascii="Calibri" w:eastAsia="Verdana" w:hAnsi="Calibri" w:cs="Calibri"/>
        </w:rPr>
        <w:t>)</w:t>
      </w:r>
    </w:p>
    <w:p w14:paraId="1D492879" w14:textId="77777777" w:rsidR="0098664C" w:rsidRPr="009C3C10" w:rsidRDefault="0098664C" w:rsidP="0098664C">
      <w:pPr>
        <w:pStyle w:val="Corpodeltesto"/>
        <w:spacing w:after="0"/>
        <w:rPr>
          <w:rFonts w:ascii="Calibri" w:hAnsi="Calibri" w:cs="Calibri"/>
        </w:rPr>
      </w:pPr>
    </w:p>
    <w:p w14:paraId="1AA26886" w14:textId="77777777" w:rsidR="0098664C" w:rsidRDefault="0098664C" w:rsidP="0098664C">
      <w:pPr>
        <w:pStyle w:val="Corpodeltesto"/>
        <w:spacing w:after="0"/>
        <w:rPr>
          <w:rFonts w:ascii="Calibri" w:hAnsi="Calibri" w:cs="Calibri"/>
        </w:rPr>
      </w:pPr>
    </w:p>
    <w:p w14:paraId="61642B40" w14:textId="77777777" w:rsidR="00542F5F" w:rsidRDefault="00542F5F" w:rsidP="0098664C">
      <w:pPr>
        <w:pStyle w:val="Corpodeltesto"/>
        <w:spacing w:after="0"/>
        <w:rPr>
          <w:rFonts w:ascii="Calibri" w:hAnsi="Calibri" w:cs="Calibri"/>
        </w:rPr>
      </w:pPr>
    </w:p>
    <w:p w14:paraId="5ADC1482" w14:textId="77777777" w:rsidR="00542F5F" w:rsidRDefault="00542F5F" w:rsidP="0098664C">
      <w:pPr>
        <w:pStyle w:val="Corpodeltesto"/>
        <w:spacing w:after="0"/>
        <w:rPr>
          <w:rFonts w:ascii="Calibri" w:hAnsi="Calibri" w:cs="Calibri"/>
        </w:rPr>
      </w:pPr>
    </w:p>
    <w:p w14:paraId="480BAC66" w14:textId="77777777" w:rsidR="00542F5F" w:rsidRPr="009C3C10" w:rsidRDefault="00542F5F" w:rsidP="0098664C">
      <w:pPr>
        <w:pStyle w:val="Corpodeltesto"/>
        <w:spacing w:after="0"/>
        <w:rPr>
          <w:rFonts w:ascii="Calibri" w:hAnsi="Calibri" w:cs="Calibri"/>
        </w:rPr>
      </w:pPr>
      <w:bookmarkStart w:id="0" w:name="_GoBack"/>
      <w:bookmarkEnd w:id="0"/>
    </w:p>
    <w:tbl>
      <w:tblPr>
        <w:tblW w:w="0" w:type="auto"/>
        <w:tblInd w:w="1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7"/>
        <w:gridCol w:w="558"/>
        <w:gridCol w:w="558"/>
        <w:gridCol w:w="558"/>
        <w:gridCol w:w="573"/>
        <w:gridCol w:w="558"/>
        <w:gridCol w:w="558"/>
        <w:gridCol w:w="2073"/>
      </w:tblGrid>
      <w:tr w:rsidR="0098664C" w:rsidRPr="009C3C10" w14:paraId="1FF7123D" w14:textId="77777777" w:rsidTr="007F5F8A">
        <w:trPr>
          <w:trHeight w:val="24"/>
        </w:trPr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90A9DB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lastRenderedPageBreak/>
              <w:t>Lingua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D113D8" w14:textId="77777777" w:rsidR="0098664C" w:rsidRPr="009C3C10" w:rsidRDefault="0098664C" w:rsidP="00936BC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A1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F324C7" w14:textId="77777777" w:rsidR="0098664C" w:rsidRPr="009C3C10" w:rsidRDefault="0098664C" w:rsidP="00936BC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A2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D6C1EE" w14:textId="77777777" w:rsidR="0098664C" w:rsidRPr="009C3C10" w:rsidRDefault="0098664C" w:rsidP="00936BC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B1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DAA6EB" w14:textId="77777777" w:rsidR="0098664C" w:rsidRPr="009C3C10" w:rsidRDefault="0098664C" w:rsidP="00936BC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B2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426EF2" w14:textId="77777777" w:rsidR="0098664C" w:rsidRPr="009C3C10" w:rsidRDefault="0098664C" w:rsidP="00936BC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C1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A71122" w14:textId="77777777" w:rsidR="0098664C" w:rsidRPr="009C3C10" w:rsidRDefault="0098664C" w:rsidP="00936BC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C2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90950" w14:textId="77777777" w:rsidR="0098664C" w:rsidRPr="009C3C10" w:rsidRDefault="0098664C" w:rsidP="00936BC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b/>
                <w:i/>
                <w:sz w:val="32"/>
              </w:rPr>
              <w:t>Madrelingua</w:t>
            </w:r>
          </w:p>
        </w:tc>
      </w:tr>
      <w:tr w:rsidR="0098664C" w:rsidRPr="009C3C10" w14:paraId="7FC31323" w14:textId="77777777" w:rsidTr="007F5F8A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836F45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Inglese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50A45A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BDD4F5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9F80AF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18B6EF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2E9DE2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6B9D46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D6CC7" w14:textId="77777777" w:rsidR="0098664C" w:rsidRPr="009C3C10" w:rsidRDefault="0098664C" w:rsidP="00936BC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98664C" w:rsidRPr="009C3C10" w14:paraId="25FF4301" w14:textId="77777777" w:rsidTr="007F5F8A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C227DD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Francese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8036C2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C1727D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520039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DF6A3D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B96C6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D42A6F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CAB95" w14:textId="77777777" w:rsidR="0098664C" w:rsidRPr="009C3C10" w:rsidRDefault="0098664C" w:rsidP="00936BC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98664C" w:rsidRPr="009C3C10" w14:paraId="70F3CE7C" w14:textId="77777777" w:rsidTr="007F5F8A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BA48F7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Tedesco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E1023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0DD179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2A0917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AB940B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5B37EB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7D2EF9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0095B" w14:textId="77777777" w:rsidR="0098664C" w:rsidRPr="009C3C10" w:rsidRDefault="0098664C" w:rsidP="00936BC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98664C" w:rsidRPr="009C3C10" w14:paraId="18E661FB" w14:textId="77777777" w:rsidTr="007F5F8A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455080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Spagnolo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2E163F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1816E6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334F3F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73FEA0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FC18B1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4C0C9A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C42AA" w14:textId="77777777" w:rsidR="0098664C" w:rsidRPr="009C3C10" w:rsidRDefault="0098664C" w:rsidP="00936BC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98664C" w:rsidRPr="009C3C10" w14:paraId="49217C4D" w14:textId="77777777" w:rsidTr="007F5F8A">
        <w:trPr>
          <w:trHeight w:val="24"/>
        </w:trPr>
        <w:tc>
          <w:tcPr>
            <w:tcW w:w="13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499513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...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E8F143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7C7EBD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170BFB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333E34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61634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EE8AB3" w14:textId="77777777" w:rsidR="0098664C" w:rsidRPr="009C3C10" w:rsidRDefault="0098664C" w:rsidP="00936BC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9C3C10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BB311" w14:textId="77777777" w:rsidR="0098664C" w:rsidRPr="009C3C10" w:rsidRDefault="0098664C" w:rsidP="00936BC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</w:tbl>
    <w:p w14:paraId="24AA69BF" w14:textId="77777777" w:rsidR="0098664C" w:rsidRPr="009C3C10" w:rsidRDefault="0098664C" w:rsidP="0098664C">
      <w:pPr>
        <w:rPr>
          <w:rFonts w:ascii="Calibri" w:hAnsi="Calibri" w:cs="Calibri"/>
        </w:rPr>
      </w:pPr>
    </w:p>
    <w:p w14:paraId="38A77AB6" w14:textId="77777777" w:rsidR="0098664C" w:rsidRPr="009C3C10" w:rsidRDefault="0098664C" w:rsidP="0098664C">
      <w:pPr>
        <w:rPr>
          <w:rFonts w:ascii="Calibri" w:hAnsi="Calibri" w:cs="Calibri"/>
        </w:rPr>
      </w:pPr>
    </w:p>
    <w:p w14:paraId="0C1B660C" w14:textId="77777777" w:rsidR="0098664C" w:rsidRPr="009C3C10" w:rsidRDefault="0098664C" w:rsidP="0098664C">
      <w:pPr>
        <w:rPr>
          <w:rFonts w:ascii="Calibri" w:hAnsi="Calibri" w:cs="Calibri"/>
        </w:rPr>
      </w:pPr>
      <w:r w:rsidRPr="009C3C10">
        <w:rPr>
          <w:rFonts w:ascii="Calibri" w:hAnsi="Calibri" w:cs="Calibri"/>
        </w:rPr>
        <w:t>Il/la sottoscritto/a dichiara di aver letto e compreso tutte le condizioni descritte nel Bando Erasmus per la mobilità dello Staff.</w:t>
      </w:r>
    </w:p>
    <w:p w14:paraId="12268A3E" w14:textId="77777777" w:rsidR="0098664C" w:rsidRPr="009C3C10" w:rsidRDefault="0098664C" w:rsidP="0098664C">
      <w:pPr>
        <w:rPr>
          <w:rFonts w:ascii="Calibri" w:hAnsi="Calibri" w:cs="Calibri"/>
        </w:rPr>
      </w:pPr>
    </w:p>
    <w:p w14:paraId="6B92229F" w14:textId="77777777" w:rsidR="0098664C" w:rsidRPr="009C3C10" w:rsidRDefault="0098664C" w:rsidP="0098664C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990"/>
        <w:gridCol w:w="900"/>
        <w:gridCol w:w="4260"/>
      </w:tblGrid>
      <w:tr w:rsidR="0098664C" w:rsidRPr="009C3C10" w14:paraId="6C6B0B01" w14:textId="77777777" w:rsidTr="00936BCA">
        <w:tc>
          <w:tcPr>
            <w:tcW w:w="2495" w:type="dxa"/>
            <w:shd w:val="clear" w:color="auto" w:fill="auto"/>
          </w:tcPr>
          <w:p w14:paraId="60470D25" w14:textId="77777777" w:rsidR="0098664C" w:rsidRPr="009C3C10" w:rsidRDefault="0098664C" w:rsidP="00936BC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Recapito telefonico:</w:t>
            </w:r>
          </w:p>
        </w:tc>
        <w:tc>
          <w:tcPr>
            <w:tcW w:w="1990" w:type="dxa"/>
            <w:tcBorders>
              <w:bottom w:val="single" w:sz="1" w:space="0" w:color="000000"/>
            </w:tcBorders>
            <w:shd w:val="clear" w:color="auto" w:fill="auto"/>
          </w:tcPr>
          <w:p w14:paraId="20D02720" w14:textId="77777777" w:rsidR="0098664C" w:rsidRPr="009C3C10" w:rsidRDefault="0098664C" w:rsidP="00936BC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auto"/>
          </w:tcPr>
          <w:p w14:paraId="6C79B291" w14:textId="77777777" w:rsidR="0098664C" w:rsidRPr="009C3C10" w:rsidRDefault="0098664C" w:rsidP="00936BC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email:</w:t>
            </w:r>
          </w:p>
        </w:tc>
        <w:tc>
          <w:tcPr>
            <w:tcW w:w="4260" w:type="dxa"/>
            <w:tcBorders>
              <w:bottom w:val="single" w:sz="1" w:space="0" w:color="000000"/>
            </w:tcBorders>
            <w:shd w:val="clear" w:color="auto" w:fill="auto"/>
          </w:tcPr>
          <w:p w14:paraId="13C44A82" w14:textId="77777777" w:rsidR="0098664C" w:rsidRPr="009C3C10" w:rsidRDefault="0098664C" w:rsidP="00936BC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98664C" w:rsidRPr="009C3C10" w14:paraId="530B1F72" w14:textId="77777777" w:rsidTr="00936BCA">
        <w:tc>
          <w:tcPr>
            <w:tcW w:w="2495" w:type="dxa"/>
            <w:shd w:val="clear" w:color="auto" w:fill="auto"/>
          </w:tcPr>
          <w:p w14:paraId="619224E4" w14:textId="77777777" w:rsidR="0098664C" w:rsidRPr="009C3C10" w:rsidRDefault="0098664C" w:rsidP="00936BC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Indirizzo di residenza: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3E9E1EA9" w14:textId="77777777" w:rsidR="0098664C" w:rsidRPr="009C3C10" w:rsidRDefault="0098664C" w:rsidP="00936BC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98664C" w:rsidRPr="009C3C10" w14:paraId="60768CD2" w14:textId="77777777" w:rsidTr="00936BCA">
        <w:tc>
          <w:tcPr>
            <w:tcW w:w="2495" w:type="dxa"/>
            <w:shd w:val="clear" w:color="auto" w:fill="auto"/>
          </w:tcPr>
          <w:p w14:paraId="6CC24163" w14:textId="77777777" w:rsidR="0098664C" w:rsidRPr="009C3C10" w:rsidRDefault="0098664C" w:rsidP="00936BC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Codice Fiscale: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73535F29" w14:textId="77777777" w:rsidR="0098664C" w:rsidRPr="009C3C10" w:rsidRDefault="0098664C" w:rsidP="00936BC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</w:tr>
    </w:tbl>
    <w:p w14:paraId="3F0547E7" w14:textId="77777777" w:rsidR="0098664C" w:rsidRPr="009C3C10" w:rsidRDefault="0098664C" w:rsidP="0098664C">
      <w:pPr>
        <w:rPr>
          <w:rFonts w:ascii="Calibri" w:hAnsi="Calibri" w:cs="Calibri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473"/>
        <w:gridCol w:w="2564"/>
        <w:gridCol w:w="4763"/>
      </w:tblGrid>
      <w:tr w:rsidR="0098664C" w:rsidRPr="009C3C10" w14:paraId="07DFCD60" w14:textId="77777777" w:rsidTr="00936BCA">
        <w:trPr>
          <w:trHeight w:val="675"/>
        </w:trPr>
        <w:tc>
          <w:tcPr>
            <w:tcW w:w="845" w:type="dxa"/>
            <w:shd w:val="clear" w:color="auto" w:fill="auto"/>
            <w:vAlign w:val="bottom"/>
          </w:tcPr>
          <w:p w14:paraId="48A44D2C" w14:textId="77777777" w:rsidR="0098664C" w:rsidRPr="009C3C10" w:rsidRDefault="0098664C" w:rsidP="00936BC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>Data</w:t>
            </w:r>
          </w:p>
        </w:tc>
        <w:tc>
          <w:tcPr>
            <w:tcW w:w="147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62316C2C" w14:textId="77777777" w:rsidR="0098664C" w:rsidRPr="009C3C10" w:rsidRDefault="0098664C" w:rsidP="00936BC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14:paraId="1D0FB000" w14:textId="77777777" w:rsidR="0098664C" w:rsidRPr="009C3C10" w:rsidRDefault="0098664C" w:rsidP="00936BCA">
            <w:pPr>
              <w:snapToGrid w:val="0"/>
              <w:spacing w:before="57" w:after="57"/>
              <w:ind w:left="57" w:right="57"/>
              <w:jc w:val="right"/>
              <w:rPr>
                <w:rFonts w:ascii="Calibri" w:hAnsi="Calibri" w:cs="Calibri"/>
              </w:rPr>
            </w:pPr>
            <w:r w:rsidRPr="009C3C10">
              <w:rPr>
                <w:rFonts w:ascii="Calibri" w:hAnsi="Calibri" w:cs="Calibri"/>
              </w:rPr>
              <w:t xml:space="preserve">firma 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DFA592" w14:textId="77777777" w:rsidR="0098664C" w:rsidRPr="009C3C10" w:rsidRDefault="0098664C" w:rsidP="00936BCA">
            <w:pPr>
              <w:snapToGrid w:val="0"/>
              <w:spacing w:before="57" w:after="57"/>
              <w:ind w:right="57"/>
              <w:rPr>
                <w:rFonts w:ascii="Calibri" w:hAnsi="Calibri" w:cs="Calibri"/>
              </w:rPr>
            </w:pPr>
          </w:p>
        </w:tc>
      </w:tr>
    </w:tbl>
    <w:p w14:paraId="2FD68EC1" w14:textId="77777777" w:rsidR="0098664C" w:rsidRPr="009C3C10" w:rsidRDefault="0098664C" w:rsidP="0098664C">
      <w:pPr>
        <w:rPr>
          <w:rFonts w:ascii="Calibri" w:hAnsi="Calibri" w:cs="Calibri"/>
        </w:rPr>
      </w:pPr>
    </w:p>
    <w:p w14:paraId="33E5180A" w14:textId="77777777" w:rsidR="008C58B3" w:rsidRDefault="008C58B3" w:rsidP="00C77A7C">
      <w:pPr>
        <w:rPr>
          <w:rFonts w:asciiTheme="minorHAnsi" w:hAnsiTheme="minorHAnsi" w:cstheme="minorHAnsi"/>
          <w:sz w:val="22"/>
          <w:szCs w:val="22"/>
        </w:rPr>
      </w:pPr>
    </w:p>
    <w:p w14:paraId="76D80DCC" w14:textId="77777777" w:rsidR="008C58B3" w:rsidRDefault="008C58B3" w:rsidP="00C77A7C">
      <w:pPr>
        <w:rPr>
          <w:rFonts w:asciiTheme="minorHAnsi" w:hAnsiTheme="minorHAnsi" w:cstheme="minorHAnsi"/>
          <w:sz w:val="22"/>
          <w:szCs w:val="22"/>
        </w:rPr>
      </w:pPr>
    </w:p>
    <w:p w14:paraId="599646F7" w14:textId="77777777" w:rsidR="00C77A7C" w:rsidRPr="00C77A7C" w:rsidRDefault="009B4F49" w:rsidP="00C77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C77A7C" w:rsidRPr="00C77A7C" w:rsidSect="006C3B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16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179A3" w14:textId="77777777" w:rsidR="00EB6F81" w:rsidRDefault="00EB6F81">
      <w:r>
        <w:separator/>
      </w:r>
    </w:p>
  </w:endnote>
  <w:endnote w:type="continuationSeparator" w:id="0">
    <w:p w14:paraId="25E99CD7" w14:textId="77777777" w:rsidR="00EB6F81" w:rsidRDefault="00EB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84ECB" w14:textId="77777777"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D3B01D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EC9B1" w14:textId="77777777"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549AF7" wp14:editId="68C9B2A5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757A2" w14:textId="77777777"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549A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" stroked="f">
              <v:textbox style="layout-flow:vertical;mso-layout-flow-alt:bottom-to-top" inset="0,0,0,0">
                <w:txbxContent>
                  <w:p w14:paraId="1CD757A2" w14:textId="77777777"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542F5F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542F5F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14:paraId="0AECC33D" w14:textId="77777777" w:rsidTr="00273697">
      <w:trPr>
        <w:trHeight w:val="645"/>
      </w:trPr>
      <w:tc>
        <w:tcPr>
          <w:tcW w:w="9639" w:type="dxa"/>
        </w:tcPr>
        <w:p w14:paraId="282C4D17" w14:textId="77777777"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46963143" w14:textId="77777777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380AC437" w14:textId="77777777" w:rsidR="00883D4B" w:rsidRPr="00CA454D" w:rsidRDefault="00883D4B" w:rsidP="008129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F1963" w14:textId="77777777" w:rsidR="006C3B1A" w:rsidRDefault="006C3B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F6584" w14:textId="77777777" w:rsidR="00EB6F81" w:rsidRDefault="00EB6F81">
      <w:r>
        <w:separator/>
      </w:r>
    </w:p>
  </w:footnote>
  <w:footnote w:type="continuationSeparator" w:id="0">
    <w:p w14:paraId="4F0C5B38" w14:textId="77777777" w:rsidR="00EB6F81" w:rsidRDefault="00EB6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04A" w14:textId="77777777" w:rsidR="006C3B1A" w:rsidRDefault="006C3B1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D5B37" w14:textId="36F48F0E"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1105372F" wp14:editId="2AAB07C7">
          <wp:extent cx="3952875" cy="7636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125" cy="764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B1A" w:rsidRPr="006C3B1A">
      <w:t xml:space="preserve"> </w:t>
    </w:r>
    <w:r w:rsidR="006C3B1A">
      <w:rPr>
        <w:noProof/>
      </w:rPr>
      <w:t xml:space="preserve">                      </w:t>
    </w:r>
    <w:r w:rsidR="006C3B1A">
      <w:rPr>
        <w:noProof/>
      </w:rPr>
      <w:drawing>
        <wp:inline distT="0" distB="0" distL="0" distR="0" wp14:anchorId="3752CF99" wp14:editId="2DABE81E">
          <wp:extent cx="1381125" cy="914054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14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EE0D9" w14:textId="77777777" w:rsidR="006C3B1A" w:rsidRDefault="006C3B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2F5F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3B1A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1B47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7F5F8A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64C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03B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43AF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B6F81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AB7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uropass.cedefop.europa.eu/it/documents/european-skills-passport/language-passport/templates-instruct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rnational@istitutomonteverdi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33F4-7666-4972-B3F6-F44A8212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6</TotalTime>
  <Pages>2</Pages>
  <Words>271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cp:lastModifiedBy>bianchi donatella</cp:lastModifiedBy>
  <cp:revision>8</cp:revision>
  <cp:lastPrinted>2011-01-10T23:18:00Z</cp:lastPrinted>
  <dcterms:created xsi:type="dcterms:W3CDTF">2020-01-02T13:27:00Z</dcterms:created>
  <dcterms:modified xsi:type="dcterms:W3CDTF">2021-06-28T10:04:00Z</dcterms:modified>
</cp:coreProperties>
</file>